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6D" w:rsidRDefault="00104E6D" w:rsidP="00104E6D">
      <w:pPr>
        <w:pStyle w:val="NoSpacing"/>
      </w:pPr>
      <w:r>
        <w:rPr>
          <w:u w:val="single"/>
        </w:rPr>
        <w:t>Margaret MEYER</w:t>
      </w:r>
      <w:r>
        <w:t xml:space="preserve">      (d.1500)</w:t>
      </w:r>
    </w:p>
    <w:p w:rsidR="00104E6D" w:rsidRDefault="00104E6D" w:rsidP="00104E6D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Heacham</w:t>
      </w:r>
      <w:proofErr w:type="spellEnd"/>
      <w:r>
        <w:t>, Norfolk..</w:t>
      </w:r>
    </w:p>
    <w:p w:rsidR="00104E6D" w:rsidRDefault="00104E6D" w:rsidP="00104E6D">
      <w:pPr>
        <w:pStyle w:val="NoSpacing"/>
      </w:pPr>
    </w:p>
    <w:p w:rsidR="00104E6D" w:rsidRDefault="00104E6D" w:rsidP="00104E6D">
      <w:pPr>
        <w:pStyle w:val="NoSpacing"/>
      </w:pPr>
    </w:p>
    <w:p w:rsidR="00104E6D" w:rsidRDefault="00104E6D" w:rsidP="00104E6D">
      <w:pPr>
        <w:pStyle w:val="NoSpacing"/>
      </w:pPr>
      <w:r>
        <w:tab/>
        <w:t>1500</w:t>
      </w:r>
      <w:r>
        <w:tab/>
        <w:t>Administration of her goods and possessions was granted.</w:t>
      </w:r>
    </w:p>
    <w:p w:rsidR="00104E6D" w:rsidRDefault="00104E6D" w:rsidP="00104E6D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http://nrocat.norfolk.gov.uk</w:t>
        </w:r>
      </w:hyperlink>
      <w:r>
        <w:t xml:space="preserve">  Cat. Ref. NCC will register, Cage 20)</w:t>
      </w:r>
    </w:p>
    <w:p w:rsidR="00104E6D" w:rsidRDefault="00104E6D" w:rsidP="00104E6D">
      <w:pPr>
        <w:pStyle w:val="NoSpacing"/>
      </w:pPr>
    </w:p>
    <w:p w:rsidR="00104E6D" w:rsidRDefault="00104E6D" w:rsidP="00104E6D">
      <w:pPr>
        <w:pStyle w:val="NoSpacing"/>
      </w:pPr>
    </w:p>
    <w:p w:rsidR="00104E6D" w:rsidRDefault="00104E6D" w:rsidP="00104E6D">
      <w:pPr>
        <w:pStyle w:val="NoSpacing"/>
      </w:pPr>
      <w:r>
        <w:t>20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E6D" w:rsidRDefault="00104E6D" w:rsidP="00920DE3">
      <w:pPr>
        <w:spacing w:after="0" w:line="240" w:lineRule="auto"/>
      </w:pPr>
      <w:r>
        <w:separator/>
      </w:r>
    </w:p>
  </w:endnote>
  <w:endnote w:type="continuationSeparator" w:id="0">
    <w:p w:rsidR="00104E6D" w:rsidRDefault="00104E6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E6D" w:rsidRDefault="00104E6D" w:rsidP="00920DE3">
      <w:pPr>
        <w:spacing w:after="0" w:line="240" w:lineRule="auto"/>
      </w:pPr>
      <w:r>
        <w:separator/>
      </w:r>
    </w:p>
  </w:footnote>
  <w:footnote w:type="continuationSeparator" w:id="0">
    <w:p w:rsidR="00104E6D" w:rsidRDefault="00104E6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6D"/>
    <w:rsid w:val="00104E6D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4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4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2014-06-02T21:23:00Z</dcterms:created>
  <dcterms:modified xsi:type="dcterms:W3CDTF">2014-06-02T21:23:00Z</dcterms:modified>
</cp:coreProperties>
</file>