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51" w:rsidRDefault="00C81C51" w:rsidP="00C81C51">
      <w:pPr>
        <w:pStyle w:val="NoSpacing"/>
      </w:pPr>
      <w:r>
        <w:rPr>
          <w:u w:val="single"/>
        </w:rPr>
        <w:t>John MEYRE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C81C51" w:rsidRDefault="00C81C51" w:rsidP="00C81C51">
      <w:pPr>
        <w:pStyle w:val="NoSpacing"/>
      </w:pPr>
      <w:r>
        <w:t xml:space="preserve">of Southwark, Surrey. </w:t>
      </w:r>
    </w:p>
    <w:p w:rsidR="00C81C51" w:rsidRDefault="00C81C51" w:rsidP="00C81C51">
      <w:pPr>
        <w:pStyle w:val="NoSpacing"/>
      </w:pPr>
    </w:p>
    <w:p w:rsidR="00C81C51" w:rsidRDefault="00C81C51" w:rsidP="00C81C51">
      <w:pPr>
        <w:pStyle w:val="NoSpacing"/>
      </w:pPr>
    </w:p>
    <w:p w:rsidR="00C81C51" w:rsidRDefault="00C81C51" w:rsidP="00C81C51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(C.P.R. 1446-52 p.351)</w:t>
      </w:r>
    </w:p>
    <w:p w:rsidR="00C81C51" w:rsidRDefault="00C81C51" w:rsidP="00C81C51">
      <w:pPr>
        <w:pStyle w:val="NoSpacing"/>
      </w:pPr>
    </w:p>
    <w:p w:rsidR="00C81C51" w:rsidRDefault="00C81C51" w:rsidP="00C81C51">
      <w:pPr>
        <w:pStyle w:val="NoSpacing"/>
      </w:pPr>
    </w:p>
    <w:p w:rsidR="00C81C51" w:rsidRDefault="00C81C51" w:rsidP="00C81C51">
      <w:pPr>
        <w:pStyle w:val="NoSpacing"/>
      </w:pPr>
      <w:r>
        <w:t>28 August 2016</w:t>
      </w:r>
    </w:p>
    <w:p w:rsidR="006B2F86" w:rsidRPr="00C81C51" w:rsidRDefault="00C81C51" w:rsidP="00E71FC3">
      <w:pPr>
        <w:pStyle w:val="NoSpacing"/>
      </w:pPr>
      <w:bookmarkStart w:id="0" w:name="_GoBack"/>
      <w:bookmarkEnd w:id="0"/>
    </w:p>
    <w:sectPr w:rsidR="006B2F86" w:rsidRPr="00C81C5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51" w:rsidRDefault="00C81C51" w:rsidP="00E71FC3">
      <w:pPr>
        <w:spacing w:after="0" w:line="240" w:lineRule="auto"/>
      </w:pPr>
      <w:r>
        <w:separator/>
      </w:r>
    </w:p>
  </w:endnote>
  <w:endnote w:type="continuationSeparator" w:id="0">
    <w:p w:rsidR="00C81C51" w:rsidRDefault="00C81C5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51" w:rsidRDefault="00C81C51" w:rsidP="00E71FC3">
      <w:pPr>
        <w:spacing w:after="0" w:line="240" w:lineRule="auto"/>
      </w:pPr>
      <w:r>
        <w:separator/>
      </w:r>
    </w:p>
  </w:footnote>
  <w:footnote w:type="continuationSeparator" w:id="0">
    <w:p w:rsidR="00C81C51" w:rsidRDefault="00C81C5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51"/>
    <w:rsid w:val="001A7C09"/>
    <w:rsid w:val="00733BE7"/>
    <w:rsid w:val="00AB52E8"/>
    <w:rsid w:val="00B16D3F"/>
    <w:rsid w:val="00C81C5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4D74"/>
  <w15:chartTrackingRefBased/>
  <w15:docId w15:val="{07920738-220F-47C5-9D8E-2BE2C012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2016-08-28T19:50:00Z</dcterms:created>
  <dcterms:modified xsi:type="dcterms:W3CDTF">2016-08-28T19:51:00Z</dcterms:modified>
</cp:coreProperties>
</file>