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D24C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Adam MIRS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fl.1490-1)</w:t>
      </w:r>
    </w:p>
    <w:p w:rsidR="00D24C8B" w:rsidRDefault="00D24C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D24C8B" w:rsidRDefault="00D24C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C8B" w:rsidRDefault="00D24C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C8B" w:rsidRDefault="00D24C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1490-1</w:t>
      </w:r>
      <w:r>
        <w:rPr>
          <w:rFonts w:ascii="Times New Roman" w:hAnsi="Times New Roman" w:cs="Times New Roman"/>
          <w:sz w:val="24"/>
          <w:szCs w:val="24"/>
        </w:rPr>
        <w:tab/>
        <w:t>B.A.   (Alumni Cantab. vol.1 part 3 p.195)</w:t>
      </w:r>
    </w:p>
    <w:p w:rsidR="00D24C8B" w:rsidRDefault="00D24C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C8B" w:rsidRDefault="00D24C8B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4C8B" w:rsidRPr="00D24C8B" w:rsidRDefault="00D24C8B" w:rsidP="00564E3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 October 2015</w:t>
      </w:r>
      <w:bookmarkStart w:id="0" w:name="_GoBack"/>
      <w:bookmarkEnd w:id="0"/>
    </w:p>
    <w:sectPr w:rsidR="00D24C8B" w:rsidRPr="00D24C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8B" w:rsidRDefault="00D24C8B" w:rsidP="00564E3C">
      <w:pPr>
        <w:spacing w:after="0" w:line="240" w:lineRule="auto"/>
      </w:pPr>
      <w:r>
        <w:separator/>
      </w:r>
    </w:p>
  </w:endnote>
  <w:endnote w:type="continuationSeparator" w:id="0">
    <w:p w:rsidR="00D24C8B" w:rsidRDefault="00D24C8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24C8B">
      <w:rPr>
        <w:rFonts w:ascii="Times New Roman" w:hAnsi="Times New Roman" w:cs="Times New Roman"/>
        <w:noProof/>
        <w:sz w:val="24"/>
        <w:szCs w:val="24"/>
      </w:rPr>
      <w:t>10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8B" w:rsidRDefault="00D24C8B" w:rsidP="00564E3C">
      <w:pPr>
        <w:spacing w:after="0" w:line="240" w:lineRule="auto"/>
      </w:pPr>
      <w:r>
        <w:separator/>
      </w:r>
    </w:p>
  </w:footnote>
  <w:footnote w:type="continuationSeparator" w:id="0">
    <w:p w:rsidR="00D24C8B" w:rsidRDefault="00D24C8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8B"/>
    <w:rsid w:val="00372DC6"/>
    <w:rsid w:val="00564E3C"/>
    <w:rsid w:val="0064591D"/>
    <w:rsid w:val="00D24C8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9286"/>
  <w15:chartTrackingRefBased/>
  <w15:docId w15:val="{5D949929-FC74-4BBF-8FBC-D73CC8A9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2015-10-10T18:59:00Z</dcterms:created>
  <dcterms:modified xsi:type="dcterms:W3CDTF">2015-10-10T19:00:00Z</dcterms:modified>
</cp:coreProperties>
</file>