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C0" w:rsidRDefault="007725C0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James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MITCHELL</w:t>
      </w:r>
      <w:r w:rsidR="00BC6581">
        <w:rPr>
          <w:rFonts w:ascii="Times New Roman" w:hAnsi="Times New Roman" w:cs="Times New Roman"/>
          <w:sz w:val="24"/>
          <w:szCs w:val="24"/>
          <w:u w:val="single"/>
        </w:rPr>
        <w:t>( MYCHELL</w:t>
      </w:r>
      <w:proofErr w:type="gramEnd"/>
      <w:r w:rsidR="00BC6581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(fl.1428)</w:t>
      </w:r>
    </w:p>
    <w:p w:rsidR="007725C0" w:rsidRDefault="00590238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college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Glasney</w:t>
      </w:r>
      <w:proofErr w:type="spellEnd"/>
      <w:r>
        <w:rPr>
          <w:rFonts w:ascii="Times New Roman" w:hAnsi="Times New Roman" w:cs="Times New Roman"/>
          <w:sz w:val="24"/>
          <w:szCs w:val="24"/>
        </w:rPr>
        <w:t>. Chaplain.</w:t>
      </w:r>
    </w:p>
    <w:p w:rsidR="007725C0" w:rsidRDefault="007725C0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5C0" w:rsidRDefault="007725C0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5C0" w:rsidRDefault="007725C0" w:rsidP="007725C0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Feb.1428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</w:t>
      </w:r>
      <w:r w:rsidR="00590238">
        <w:rPr>
          <w:rFonts w:ascii="Times New Roman" w:hAnsi="Times New Roman" w:cs="Times New Roman"/>
          <w:sz w:val="24"/>
          <w:szCs w:val="24"/>
        </w:rPr>
        <w:t xml:space="preserve">and subdeacon </w:t>
      </w:r>
      <w:r>
        <w:rPr>
          <w:rFonts w:ascii="Times New Roman" w:hAnsi="Times New Roman" w:cs="Times New Roman"/>
          <w:sz w:val="24"/>
          <w:szCs w:val="24"/>
        </w:rPr>
        <w:t xml:space="preserve">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7725C0" w:rsidRDefault="007725C0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Exeter1420-55” part 4 p.116)</w:t>
      </w:r>
    </w:p>
    <w:p w:rsidR="00BC6581" w:rsidRDefault="00BC6581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place.   (ibid.p.118)</w:t>
      </w:r>
    </w:p>
    <w:p w:rsidR="00266C5F" w:rsidRDefault="00266C5F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Apr.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same place by the Bishop.  (ibid.p.120)</w:t>
      </w:r>
    </w:p>
    <w:p w:rsidR="007725C0" w:rsidRDefault="007725C0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266C5F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6581" w:rsidRDefault="00BC6581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2016</w:t>
      </w:r>
    </w:p>
    <w:p w:rsidR="00266C5F" w:rsidRPr="007725C0" w:rsidRDefault="00266C5F" w:rsidP="007725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2016</w:t>
      </w:r>
      <w:bookmarkStart w:id="0" w:name="_GoBack"/>
      <w:bookmarkEnd w:id="0"/>
    </w:p>
    <w:sectPr w:rsidR="00266C5F" w:rsidRPr="007725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C0" w:rsidRDefault="007725C0" w:rsidP="00E71FC3">
      <w:pPr>
        <w:spacing w:after="0" w:line="240" w:lineRule="auto"/>
      </w:pPr>
      <w:r>
        <w:separator/>
      </w:r>
    </w:p>
  </w:endnote>
  <w:endnote w:type="continuationSeparator" w:id="0">
    <w:p w:rsidR="007725C0" w:rsidRDefault="007725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C0" w:rsidRDefault="007725C0" w:rsidP="00E71FC3">
      <w:pPr>
        <w:spacing w:after="0" w:line="240" w:lineRule="auto"/>
      </w:pPr>
      <w:r>
        <w:separator/>
      </w:r>
    </w:p>
  </w:footnote>
  <w:footnote w:type="continuationSeparator" w:id="0">
    <w:p w:rsidR="007725C0" w:rsidRDefault="007725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C0"/>
    <w:rsid w:val="00266C5F"/>
    <w:rsid w:val="00590238"/>
    <w:rsid w:val="007725C0"/>
    <w:rsid w:val="00AB52E8"/>
    <w:rsid w:val="00B16D3F"/>
    <w:rsid w:val="00BC65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7880"/>
  <w15:chartTrackingRefBased/>
  <w15:docId w15:val="{877768DE-7250-447B-BE77-CC4F311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2016-06-13T11:01:00Z</dcterms:created>
  <dcterms:modified xsi:type="dcterms:W3CDTF">2016-06-20T16:11:00Z</dcterms:modified>
</cp:coreProperties>
</file>