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Pr="003A5CC5" w:rsidRDefault="003A5CC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5CC5">
        <w:rPr>
          <w:rFonts w:ascii="Times New Roman" w:hAnsi="Times New Roman" w:cs="Times New Roman"/>
          <w:sz w:val="24"/>
          <w:szCs w:val="24"/>
          <w:u w:val="single"/>
        </w:rPr>
        <w:t>Joan MITCHELL</w:t>
      </w:r>
      <w:r w:rsidRPr="003A5CC5">
        <w:rPr>
          <w:rFonts w:ascii="Times New Roman" w:hAnsi="Times New Roman" w:cs="Times New Roman"/>
          <w:sz w:val="24"/>
          <w:szCs w:val="24"/>
        </w:rPr>
        <w:t xml:space="preserve">      (fl.1425)</w:t>
      </w:r>
    </w:p>
    <w:p w:rsidR="003A5CC5" w:rsidRPr="003A5CC5" w:rsidRDefault="003A5CC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5CC5" w:rsidRPr="003A5CC5" w:rsidRDefault="003A5CC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5CC5" w:rsidRPr="003A5CC5" w:rsidRDefault="003A5CC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5CC5">
        <w:rPr>
          <w:rFonts w:ascii="Times New Roman" w:hAnsi="Times New Roman" w:cs="Times New Roman"/>
          <w:sz w:val="24"/>
          <w:szCs w:val="24"/>
        </w:rPr>
        <w:t>Daughter of John Mitchell of London(q.v.) and his third wife, Margaret Matham(q.v.).</w:t>
      </w:r>
    </w:p>
    <w:p w:rsidR="003A5CC5" w:rsidRPr="003A5CC5" w:rsidRDefault="003A5CC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5CC5">
        <w:rPr>
          <w:rFonts w:ascii="Times New Roman" w:hAnsi="Times New Roman" w:cs="Times New Roman"/>
          <w:sz w:val="24"/>
          <w:szCs w:val="24"/>
        </w:rPr>
        <w:t>(C.F.R.1452-61 pp.152-3)</w:t>
      </w:r>
    </w:p>
    <w:p w:rsidR="003A5CC5" w:rsidRPr="003A5CC5" w:rsidRDefault="003A5CC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5CC5">
        <w:rPr>
          <w:rFonts w:ascii="Times New Roman" w:hAnsi="Times New Roman" w:cs="Times New Roman"/>
          <w:sz w:val="24"/>
          <w:szCs w:val="24"/>
        </w:rPr>
        <w:t>= William Druell of Waresley(d.1458)(q.v.).  (ibid. and H.P. p.283)</w:t>
      </w:r>
    </w:p>
    <w:p w:rsidR="003A5CC5" w:rsidRDefault="003A5CC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5CC5">
        <w:rPr>
          <w:rFonts w:ascii="Times New Roman" w:hAnsi="Times New Roman" w:cs="Times New Roman"/>
          <w:sz w:val="24"/>
          <w:szCs w:val="24"/>
        </w:rPr>
        <w:t>Son:</w:t>
      </w:r>
      <w:r w:rsidRPr="003A5CC5">
        <w:rPr>
          <w:rFonts w:ascii="Times New Roman" w:hAnsi="Times New Roman" w:cs="Times New Roman"/>
          <w:sz w:val="24"/>
          <w:szCs w:val="24"/>
        </w:rPr>
        <w:tab/>
        <w:t>William(d.1485)(q.v.).  (</w:t>
      </w:r>
      <w:hyperlink r:id="rId6" w:history="1">
        <w:r w:rsidRPr="001F7F32">
          <w:rPr>
            <w:rStyle w:val="Hyperlink"/>
            <w:rFonts w:ascii="Times New Roman" w:hAnsi="Times New Roman" w:cs="Times New Roman"/>
            <w:sz w:val="24"/>
            <w:szCs w:val="24"/>
          </w:rPr>
          <w:t>www.british-history.ac.uk/report.aspx?compid=15316</w:t>
        </w:r>
      </w:hyperlink>
      <w:r w:rsidRPr="003A5CC5">
        <w:rPr>
          <w:rFonts w:ascii="Times New Roman" w:hAnsi="Times New Roman" w:cs="Times New Roman"/>
          <w:sz w:val="24"/>
          <w:szCs w:val="24"/>
        </w:rPr>
        <w:t>)</w:t>
      </w:r>
    </w:p>
    <w:p w:rsidR="003A5CC5" w:rsidRDefault="003A5CC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5CC5" w:rsidRDefault="003A5CC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5CC5" w:rsidRPr="003A5CC5" w:rsidRDefault="003A5CC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April 2016</w:t>
      </w:r>
      <w:bookmarkStart w:id="0" w:name="_GoBack"/>
      <w:bookmarkEnd w:id="0"/>
    </w:p>
    <w:sectPr w:rsidR="003A5CC5" w:rsidRPr="003A5CC5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C5" w:rsidRDefault="003A5CC5" w:rsidP="00E71FC3">
      <w:pPr>
        <w:spacing w:after="0" w:line="240" w:lineRule="auto"/>
      </w:pPr>
      <w:r>
        <w:separator/>
      </w:r>
    </w:p>
  </w:endnote>
  <w:endnote w:type="continuationSeparator" w:id="0">
    <w:p w:rsidR="003A5CC5" w:rsidRDefault="003A5CC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C5" w:rsidRDefault="003A5CC5" w:rsidP="00E71FC3">
      <w:pPr>
        <w:spacing w:after="0" w:line="240" w:lineRule="auto"/>
      </w:pPr>
      <w:r>
        <w:separator/>
      </w:r>
    </w:p>
  </w:footnote>
  <w:footnote w:type="continuationSeparator" w:id="0">
    <w:p w:rsidR="003A5CC5" w:rsidRDefault="003A5CC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C5"/>
    <w:rsid w:val="003A5CC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08D6"/>
  <w15:chartTrackingRefBased/>
  <w15:docId w15:val="{5D33DD49-74C0-4E08-A836-F4B7C2A4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3A5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153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2016-04-20T19:50:00Z</dcterms:created>
  <dcterms:modified xsi:type="dcterms:W3CDTF">2016-04-20T19:55:00Z</dcterms:modified>
</cp:coreProperties>
</file>