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FA" w:rsidRDefault="006913FA" w:rsidP="00691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MITCHELL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fl.1478)</w:t>
      </w:r>
    </w:p>
    <w:p w:rsidR="006913FA" w:rsidRDefault="006913FA" w:rsidP="00691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</w:t>
      </w:r>
    </w:p>
    <w:p w:rsidR="006913FA" w:rsidRDefault="006913FA" w:rsidP="00691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3FA" w:rsidRDefault="006913FA" w:rsidP="00691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3FA" w:rsidRDefault="006913FA" w:rsidP="00691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May1478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complaint of debt against William Mitchell of York, walker(q.v.) </w:t>
      </w:r>
    </w:p>
    <w:p w:rsidR="006913FA" w:rsidRDefault="006913FA" w:rsidP="00691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 York Sheriffs’ Court.</w:t>
      </w:r>
    </w:p>
    <w:p w:rsidR="006913FA" w:rsidRDefault="006913FA" w:rsidP="00691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(“Sheriffs’ Court Books of the City of York”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proofErr w:type="gramStart"/>
      <w:r>
        <w:rPr>
          <w:rFonts w:ascii="Times New Roman" w:hAnsi="Times New Roman" w:cs="Times New Roman"/>
          <w:sz w:val="24"/>
          <w:szCs w:val="24"/>
        </w:rPr>
        <w:t>M.Stell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p.9)</w:t>
      </w:r>
    </w:p>
    <w:p w:rsidR="006913FA" w:rsidRDefault="006913FA" w:rsidP="00691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3FA" w:rsidRDefault="006913FA" w:rsidP="00691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3FA" w:rsidRDefault="006913FA" w:rsidP="00691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March 2017</w:t>
      </w:r>
    </w:p>
    <w:p w:rsidR="006B2F86" w:rsidRPr="00E71FC3" w:rsidRDefault="006913F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FA" w:rsidRDefault="006913FA" w:rsidP="00E71FC3">
      <w:pPr>
        <w:spacing w:after="0" w:line="240" w:lineRule="auto"/>
      </w:pPr>
      <w:r>
        <w:separator/>
      </w:r>
    </w:p>
  </w:endnote>
  <w:endnote w:type="continuationSeparator" w:id="0">
    <w:p w:rsidR="006913FA" w:rsidRDefault="006913F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FA" w:rsidRDefault="006913FA" w:rsidP="00E71FC3">
      <w:pPr>
        <w:spacing w:after="0" w:line="240" w:lineRule="auto"/>
      </w:pPr>
      <w:r>
        <w:separator/>
      </w:r>
    </w:p>
  </w:footnote>
  <w:footnote w:type="continuationSeparator" w:id="0">
    <w:p w:rsidR="006913FA" w:rsidRDefault="006913F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FA"/>
    <w:rsid w:val="001A7C09"/>
    <w:rsid w:val="00577BD5"/>
    <w:rsid w:val="00656CBA"/>
    <w:rsid w:val="006913F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07EF3-350B-4167-AFA2-C0FD906A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13F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2017-05-07T19:23:00Z</dcterms:created>
  <dcterms:modified xsi:type="dcterms:W3CDTF">2017-05-07T19:24:00Z</dcterms:modified>
</cp:coreProperties>
</file>