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MITCHELL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:rsid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Newark, Nottinghamshire.</w:t>
      </w:r>
    </w:p>
    <w:p w:rsid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>He was admitted at King’s Hall, ages 18, a scholar from Eton.</w:t>
      </w:r>
    </w:p>
    <w:p w:rsid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(Alumni Cantab. vol.1 part 3 p.182)</w:t>
      </w:r>
    </w:p>
    <w:p w:rsid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03EA" w:rsidRPr="009D03EA" w:rsidRDefault="009D03E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October 2015</w:t>
      </w:r>
      <w:bookmarkStart w:id="0" w:name="_GoBack"/>
      <w:bookmarkEnd w:id="0"/>
    </w:p>
    <w:sectPr w:rsidR="009D03EA" w:rsidRPr="009D0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EA" w:rsidRDefault="009D03EA" w:rsidP="00564E3C">
      <w:pPr>
        <w:spacing w:after="0" w:line="240" w:lineRule="auto"/>
      </w:pPr>
      <w:r>
        <w:separator/>
      </w:r>
    </w:p>
  </w:endnote>
  <w:endnote w:type="continuationSeparator" w:id="0">
    <w:p w:rsidR="009D03EA" w:rsidRDefault="009D03E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D03EA">
      <w:rPr>
        <w:rFonts w:ascii="Times New Roman" w:hAnsi="Times New Roman" w:cs="Times New Roman"/>
        <w:noProof/>
        <w:sz w:val="24"/>
        <w:szCs w:val="24"/>
      </w:rPr>
      <w:t>8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EA" w:rsidRDefault="009D03EA" w:rsidP="00564E3C">
      <w:pPr>
        <w:spacing w:after="0" w:line="240" w:lineRule="auto"/>
      </w:pPr>
      <w:r>
        <w:separator/>
      </w:r>
    </w:p>
  </w:footnote>
  <w:footnote w:type="continuationSeparator" w:id="0">
    <w:p w:rsidR="009D03EA" w:rsidRDefault="009D03E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EA"/>
    <w:rsid w:val="00372DC6"/>
    <w:rsid w:val="00564E3C"/>
    <w:rsid w:val="0064591D"/>
    <w:rsid w:val="009D03E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5A95"/>
  <w15:chartTrackingRefBased/>
  <w15:docId w15:val="{74E01D38-7846-49B5-847F-52003A82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2015-10-08T15:31:00Z</dcterms:created>
  <dcterms:modified xsi:type="dcterms:W3CDTF">2015-10-08T15:38:00Z</dcterms:modified>
</cp:coreProperties>
</file>