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CFDD3" w14:textId="6CEA8B63" w:rsidR="00686A6E" w:rsidRDefault="00686A6E" w:rsidP="00686A6E">
      <w:pPr>
        <w:pStyle w:val="NoSpacing"/>
      </w:pPr>
      <w:r>
        <w:rPr>
          <w:u w:val="single"/>
        </w:rPr>
        <w:t>Henry MITTON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</w:t>
      </w:r>
      <w:r>
        <w:t>438</w:t>
      </w:r>
      <w:r>
        <w:t>)</w:t>
      </w:r>
    </w:p>
    <w:p w14:paraId="68826DA1" w14:textId="5D4EF2DC" w:rsidR="00686A6E" w:rsidRDefault="00686A6E" w:rsidP="00686A6E">
      <w:pPr>
        <w:pStyle w:val="NoSpacing"/>
      </w:pPr>
      <w:r>
        <w:t xml:space="preserve">of Canterbury. </w:t>
      </w:r>
    </w:p>
    <w:p w14:paraId="6EB49B91" w14:textId="77777777" w:rsidR="00686A6E" w:rsidRDefault="00686A6E" w:rsidP="00686A6E">
      <w:pPr>
        <w:pStyle w:val="NoSpacing"/>
      </w:pPr>
    </w:p>
    <w:p w14:paraId="21C100F7" w14:textId="77777777" w:rsidR="00686A6E" w:rsidRDefault="00686A6E" w:rsidP="00686A6E">
      <w:pPr>
        <w:pStyle w:val="NoSpacing"/>
      </w:pPr>
    </w:p>
    <w:p w14:paraId="044EBDCE" w14:textId="3425A2E8" w:rsidR="00686A6E" w:rsidRDefault="00686A6E" w:rsidP="00686A6E">
      <w:pPr>
        <w:pStyle w:val="NoSpacing"/>
      </w:pPr>
      <w:r>
        <w:tab/>
        <w:t>14</w:t>
      </w:r>
      <w:r>
        <w:t>38</w:t>
      </w:r>
      <w:bookmarkStart w:id="0" w:name="_GoBack"/>
      <w:bookmarkEnd w:id="0"/>
      <w:r>
        <w:tab/>
        <w:t>He became a Freeman by redemption.   (Cowper p.287)</w:t>
      </w:r>
    </w:p>
    <w:p w14:paraId="5BD4328B" w14:textId="77777777" w:rsidR="00686A6E" w:rsidRDefault="00686A6E" w:rsidP="00686A6E">
      <w:pPr>
        <w:pStyle w:val="NoSpacing"/>
      </w:pPr>
    </w:p>
    <w:p w14:paraId="76A3ECDD" w14:textId="77777777" w:rsidR="00686A6E" w:rsidRDefault="00686A6E" w:rsidP="00686A6E">
      <w:pPr>
        <w:pStyle w:val="NoSpacing"/>
      </w:pPr>
    </w:p>
    <w:p w14:paraId="09C2C97B" w14:textId="77777777" w:rsidR="00686A6E" w:rsidRPr="00B80CBE" w:rsidRDefault="00686A6E" w:rsidP="00686A6E">
      <w:pPr>
        <w:pStyle w:val="NoSpacing"/>
      </w:pPr>
      <w:r>
        <w:t>29 August 2018</w:t>
      </w:r>
    </w:p>
    <w:p w14:paraId="42765FB7" w14:textId="7D7B1837" w:rsidR="006B2F86" w:rsidRPr="00686A6E" w:rsidRDefault="00686A6E" w:rsidP="00E71FC3">
      <w:pPr>
        <w:pStyle w:val="NoSpacing"/>
      </w:pPr>
    </w:p>
    <w:sectPr w:rsidR="006B2F86" w:rsidRPr="00686A6E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3DDBB" w14:textId="77777777" w:rsidR="00686A6E" w:rsidRDefault="00686A6E" w:rsidP="00E71FC3">
      <w:pPr>
        <w:spacing w:after="0" w:line="240" w:lineRule="auto"/>
      </w:pPr>
      <w:r>
        <w:separator/>
      </w:r>
    </w:p>
  </w:endnote>
  <w:endnote w:type="continuationSeparator" w:id="0">
    <w:p w14:paraId="19085BE9" w14:textId="77777777" w:rsidR="00686A6E" w:rsidRDefault="00686A6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74EE6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2CE6A" w14:textId="77777777" w:rsidR="00686A6E" w:rsidRDefault="00686A6E" w:rsidP="00E71FC3">
      <w:pPr>
        <w:spacing w:after="0" w:line="240" w:lineRule="auto"/>
      </w:pPr>
      <w:r>
        <w:separator/>
      </w:r>
    </w:p>
  </w:footnote>
  <w:footnote w:type="continuationSeparator" w:id="0">
    <w:p w14:paraId="53C848D2" w14:textId="77777777" w:rsidR="00686A6E" w:rsidRDefault="00686A6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A6E"/>
    <w:rsid w:val="001A7C09"/>
    <w:rsid w:val="00577BD5"/>
    <w:rsid w:val="00656CBA"/>
    <w:rsid w:val="00686A6E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DB65D"/>
  <w15:chartTrackingRefBased/>
  <w15:docId w15:val="{4003B55C-9D7D-44F1-90EF-F91013D5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2018-08-29T21:02:00Z</dcterms:created>
  <dcterms:modified xsi:type="dcterms:W3CDTF">2018-08-29T21:03:00Z</dcterms:modified>
</cp:coreProperties>
</file>