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7FF4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MITTON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fl.1469)</w:t>
      </w:r>
    </w:p>
    <w:p w14:paraId="523C6757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Hilton, Staffordshire.</w:t>
      </w:r>
    </w:p>
    <w:p w14:paraId="72555B2E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7E71A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99FCC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Jan.1469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a general pardon. </w:t>
      </w:r>
    </w:p>
    <w:p w14:paraId="67C4164B" w14:textId="77777777" w:rsidR="00E96162" w:rsidRDefault="00E96162" w:rsidP="00E96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68983C7F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List and Index Society, 2020, p.55)</w:t>
      </w:r>
    </w:p>
    <w:p w14:paraId="3355BAA4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5EBA2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D9FAF" w14:textId="77777777" w:rsidR="00E96162" w:rsidRDefault="00E96162" w:rsidP="00E96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2022</w:t>
      </w:r>
    </w:p>
    <w:p w14:paraId="52F927C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975A" w14:textId="77777777" w:rsidR="00E96162" w:rsidRDefault="00E96162" w:rsidP="009139A6">
      <w:r>
        <w:separator/>
      </w:r>
    </w:p>
  </w:endnote>
  <w:endnote w:type="continuationSeparator" w:id="0">
    <w:p w14:paraId="47CDCC51" w14:textId="77777777" w:rsidR="00E96162" w:rsidRDefault="00E961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F71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34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92E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C0D5" w14:textId="77777777" w:rsidR="00E96162" w:rsidRDefault="00E96162" w:rsidP="009139A6">
      <w:r>
        <w:separator/>
      </w:r>
    </w:p>
  </w:footnote>
  <w:footnote w:type="continuationSeparator" w:id="0">
    <w:p w14:paraId="3902B18C" w14:textId="77777777" w:rsidR="00E96162" w:rsidRDefault="00E961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84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7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415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6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9616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682F"/>
  <w15:chartTrackingRefBased/>
  <w15:docId w15:val="{449C397B-546E-409E-84EE-CA4731E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6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2022-09-21T18:57:00Z</dcterms:created>
  <dcterms:modified xsi:type="dcterms:W3CDTF">2022-09-21T18:58:00Z</dcterms:modified>
</cp:coreProperties>
</file>