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E14F" w14:textId="2B7081D1" w:rsidR="00BF2E62" w:rsidRDefault="00BF2E62" w:rsidP="00BF2E62">
      <w:pPr>
        <w:pStyle w:val="NoSpacing"/>
      </w:pPr>
      <w:r>
        <w:rPr>
          <w:u w:val="single"/>
        </w:rPr>
        <w:t>Thomas MORTON</w:t>
      </w:r>
      <w:r>
        <w:t xml:space="preserve">       </w:t>
      </w:r>
      <w:r>
        <w:t>(fl.1</w:t>
      </w:r>
      <w:r>
        <w:t>431-49</w:t>
      </w:r>
      <w:r>
        <w:t>)</w:t>
      </w:r>
    </w:p>
    <w:p w14:paraId="40E5484D" w14:textId="77777777" w:rsidR="00BF2E62" w:rsidRDefault="00BF2E62" w:rsidP="00BF2E62">
      <w:pPr>
        <w:pStyle w:val="NoSpacing"/>
      </w:pPr>
      <w:r>
        <w:t xml:space="preserve">Incumbent of All Saints’ Church, </w:t>
      </w:r>
      <w:proofErr w:type="spellStart"/>
      <w:r>
        <w:t>Settrington</w:t>
      </w:r>
      <w:proofErr w:type="spellEnd"/>
      <w:r>
        <w:t>, East Riding of Yorkshire.</w:t>
      </w:r>
    </w:p>
    <w:p w14:paraId="37137915" w14:textId="77777777" w:rsidR="00BF2E62" w:rsidRDefault="00BF2E62" w:rsidP="00BF2E62">
      <w:pPr>
        <w:pStyle w:val="NoSpacing"/>
      </w:pPr>
    </w:p>
    <w:p w14:paraId="0118DC92" w14:textId="77777777" w:rsidR="00BF2E62" w:rsidRDefault="00BF2E62" w:rsidP="00BF2E62">
      <w:pPr>
        <w:pStyle w:val="NoSpacing"/>
      </w:pPr>
    </w:p>
    <w:p w14:paraId="31D27A86" w14:textId="09724845" w:rsidR="00BF2E62" w:rsidRDefault="00BF2E62" w:rsidP="00BF2E62">
      <w:pPr>
        <w:pStyle w:val="NoSpacing"/>
      </w:pPr>
      <w:r>
        <w:tab/>
        <w:t>1</w:t>
      </w:r>
      <w:r>
        <w:t>431</w:t>
      </w:r>
      <w:bookmarkStart w:id="0" w:name="_GoBack"/>
      <w:bookmarkEnd w:id="0"/>
      <w:r>
        <w:tab/>
        <w:t>He became the incumbent.</w:t>
      </w:r>
    </w:p>
    <w:p w14:paraId="72B323F8" w14:textId="77777777" w:rsidR="00BF2E62" w:rsidRDefault="00BF2E62" w:rsidP="00BF2E62">
      <w:pPr>
        <w:pStyle w:val="NoSpacing"/>
      </w:pPr>
      <w:r>
        <w:tab/>
      </w:r>
      <w:r>
        <w:tab/>
        <w:t>(from information in the church)</w:t>
      </w:r>
    </w:p>
    <w:p w14:paraId="5D77DCC3" w14:textId="77777777" w:rsidR="00BF2E62" w:rsidRDefault="00BF2E62" w:rsidP="00BF2E62">
      <w:pPr>
        <w:pStyle w:val="NoSpacing"/>
      </w:pPr>
    </w:p>
    <w:p w14:paraId="5A5D0A37" w14:textId="77777777" w:rsidR="00BF2E62" w:rsidRDefault="00BF2E62" w:rsidP="00BF2E62">
      <w:pPr>
        <w:pStyle w:val="NoSpacing"/>
      </w:pPr>
    </w:p>
    <w:p w14:paraId="3E5DD6F8" w14:textId="77777777" w:rsidR="00BF2E62" w:rsidRPr="009F0F06" w:rsidRDefault="00BF2E62" w:rsidP="00BF2E62">
      <w:pPr>
        <w:pStyle w:val="NoSpacing"/>
      </w:pPr>
      <w:r>
        <w:t>14 July 2019</w:t>
      </w:r>
    </w:p>
    <w:p w14:paraId="2CB25076" w14:textId="3ED193A4" w:rsidR="006B2F86" w:rsidRPr="00BF2E62" w:rsidRDefault="00BF2E62" w:rsidP="00E71FC3">
      <w:pPr>
        <w:pStyle w:val="NoSpacing"/>
      </w:pPr>
    </w:p>
    <w:sectPr w:rsidR="006B2F86" w:rsidRPr="00BF2E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6ACA" w14:textId="77777777" w:rsidR="00BF2E62" w:rsidRDefault="00BF2E62" w:rsidP="00E71FC3">
      <w:pPr>
        <w:spacing w:after="0" w:line="240" w:lineRule="auto"/>
      </w:pPr>
      <w:r>
        <w:separator/>
      </w:r>
    </w:p>
  </w:endnote>
  <w:endnote w:type="continuationSeparator" w:id="0">
    <w:p w14:paraId="49F08BBE" w14:textId="77777777" w:rsidR="00BF2E62" w:rsidRDefault="00BF2E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191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F004" w14:textId="77777777" w:rsidR="00BF2E62" w:rsidRDefault="00BF2E62" w:rsidP="00E71FC3">
      <w:pPr>
        <w:spacing w:after="0" w:line="240" w:lineRule="auto"/>
      </w:pPr>
      <w:r>
        <w:separator/>
      </w:r>
    </w:p>
  </w:footnote>
  <w:footnote w:type="continuationSeparator" w:id="0">
    <w:p w14:paraId="43B49F32" w14:textId="77777777" w:rsidR="00BF2E62" w:rsidRDefault="00BF2E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2"/>
    <w:rsid w:val="001A7C09"/>
    <w:rsid w:val="00577BD5"/>
    <w:rsid w:val="00656CBA"/>
    <w:rsid w:val="006A1F77"/>
    <w:rsid w:val="00733BE7"/>
    <w:rsid w:val="00AB52E8"/>
    <w:rsid w:val="00B16D3F"/>
    <w:rsid w:val="00BB41AC"/>
    <w:rsid w:val="00BF2E6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CBB0"/>
  <w15:chartTrackingRefBased/>
  <w15:docId w15:val="{A447B526-0A0A-4F45-930B-4D5E3B0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2019-07-14T19:03:00Z</dcterms:created>
  <dcterms:modified xsi:type="dcterms:W3CDTF">2019-07-14T19:06:00Z</dcterms:modified>
</cp:coreProperties>
</file>