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886DA" w14:textId="77777777" w:rsidR="004E4911" w:rsidRDefault="004E4911" w:rsidP="004E49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Walter MOTE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d.ca.1484)</w:t>
      </w:r>
    </w:p>
    <w:p w14:paraId="653A1EE0" w14:textId="77777777" w:rsidR="004E4911" w:rsidRDefault="004E4911" w:rsidP="004E49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Norwich. Tallow chandler.</w:t>
      </w:r>
    </w:p>
    <w:p w14:paraId="01BF74BC" w14:textId="77777777" w:rsidR="004E4911" w:rsidRDefault="004E4911" w:rsidP="004E4911">
      <w:pPr>
        <w:rPr>
          <w:rFonts w:ascii="Times New Roman" w:hAnsi="Times New Roman" w:cs="Times New Roman"/>
        </w:rPr>
      </w:pPr>
    </w:p>
    <w:p w14:paraId="28EDFF5B" w14:textId="77777777" w:rsidR="004E4911" w:rsidRDefault="004E4911" w:rsidP="004E4911">
      <w:pPr>
        <w:rPr>
          <w:rFonts w:ascii="Times New Roman" w:hAnsi="Times New Roman" w:cs="Times New Roman"/>
        </w:rPr>
      </w:pPr>
    </w:p>
    <w:p w14:paraId="4D69FC3C" w14:textId="77777777" w:rsidR="004E4911" w:rsidRDefault="004E4911" w:rsidP="004E49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 Joan(q.v.).</w:t>
      </w:r>
    </w:p>
    <w:p w14:paraId="75FE60C9" w14:textId="77777777" w:rsidR="004E4911" w:rsidRDefault="004E4911" w:rsidP="004E49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hyperlink r:id="rId6" w:history="1">
        <w:r w:rsidRPr="00F12545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3AD3FACD" w14:textId="77777777" w:rsidR="004E4911" w:rsidRDefault="004E4911" w:rsidP="004E4911">
      <w:pPr>
        <w:rPr>
          <w:rFonts w:ascii="Times New Roman" w:hAnsi="Times New Roman" w:cs="Times New Roman"/>
        </w:rPr>
      </w:pPr>
    </w:p>
    <w:p w14:paraId="71496702" w14:textId="77777777" w:rsidR="004E4911" w:rsidRDefault="004E4911" w:rsidP="004E4911">
      <w:pPr>
        <w:rPr>
          <w:rFonts w:ascii="Times New Roman" w:hAnsi="Times New Roman" w:cs="Times New Roman"/>
        </w:rPr>
      </w:pPr>
    </w:p>
    <w:p w14:paraId="28019E15" w14:textId="77777777" w:rsidR="004E4911" w:rsidRDefault="004E4911" w:rsidP="004E49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He died in or before this time.  (ibid.)</w:t>
      </w:r>
    </w:p>
    <w:p w14:paraId="611A43E6" w14:textId="77777777" w:rsidR="004E4911" w:rsidRDefault="004E4911" w:rsidP="004E4911">
      <w:pPr>
        <w:rPr>
          <w:rFonts w:ascii="Times New Roman" w:hAnsi="Times New Roman" w:cs="Times New Roman"/>
        </w:rPr>
      </w:pPr>
    </w:p>
    <w:p w14:paraId="47ABB834" w14:textId="77777777" w:rsidR="004E4911" w:rsidRDefault="004E4911" w:rsidP="004E4911">
      <w:pPr>
        <w:rPr>
          <w:rFonts w:ascii="Times New Roman" w:hAnsi="Times New Roman" w:cs="Times New Roman"/>
        </w:rPr>
      </w:pPr>
    </w:p>
    <w:p w14:paraId="21C68114" w14:textId="77777777" w:rsidR="004E4911" w:rsidRDefault="004E4911" w:rsidP="004E49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Executrix:   Joan.    (ibid.)</w:t>
      </w:r>
    </w:p>
    <w:p w14:paraId="57529C1A" w14:textId="77777777" w:rsidR="004E4911" w:rsidRDefault="004E4911" w:rsidP="004E4911">
      <w:pPr>
        <w:rPr>
          <w:rFonts w:ascii="Times New Roman" w:hAnsi="Times New Roman" w:cs="Times New Roman"/>
        </w:rPr>
      </w:pPr>
    </w:p>
    <w:p w14:paraId="173B885C" w14:textId="77777777" w:rsidR="004E4911" w:rsidRDefault="004E4911" w:rsidP="004E4911">
      <w:pPr>
        <w:rPr>
          <w:rFonts w:ascii="Times New Roman" w:hAnsi="Times New Roman" w:cs="Times New Roman"/>
        </w:rPr>
      </w:pPr>
    </w:p>
    <w:p w14:paraId="61EAEF03" w14:textId="77777777" w:rsidR="004E4911" w:rsidRPr="005B49CA" w:rsidRDefault="004E4911" w:rsidP="004E49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 January 2019</w:t>
      </w:r>
    </w:p>
    <w:p w14:paraId="4EF6E6A9" w14:textId="77777777" w:rsidR="006B2F86" w:rsidRPr="00E71FC3" w:rsidRDefault="004E491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E986B" w14:textId="77777777" w:rsidR="004E4911" w:rsidRDefault="004E4911" w:rsidP="00E71FC3">
      <w:r>
        <w:separator/>
      </w:r>
    </w:p>
  </w:endnote>
  <w:endnote w:type="continuationSeparator" w:id="0">
    <w:p w14:paraId="238F9618" w14:textId="77777777" w:rsidR="004E4911" w:rsidRDefault="004E4911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F2506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BC1E6" w14:textId="77777777" w:rsidR="004E4911" w:rsidRDefault="004E4911" w:rsidP="00E71FC3">
      <w:r>
        <w:separator/>
      </w:r>
    </w:p>
  </w:footnote>
  <w:footnote w:type="continuationSeparator" w:id="0">
    <w:p w14:paraId="18F4AB54" w14:textId="77777777" w:rsidR="004E4911" w:rsidRDefault="004E4911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11"/>
    <w:rsid w:val="001A7C09"/>
    <w:rsid w:val="004E4911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FDA9D"/>
  <w15:chartTrackingRefBased/>
  <w15:docId w15:val="{7935535A-0BA6-43B1-A816-1B96EE0C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911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4E49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2019-01-25T20:59:00Z</dcterms:created>
  <dcterms:modified xsi:type="dcterms:W3CDTF">2019-01-25T20:59:00Z</dcterms:modified>
</cp:coreProperties>
</file>