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F53D4" w14:textId="77777777" w:rsidR="00BA38C0" w:rsidRDefault="00BA38C0" w:rsidP="00BA38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Thomas NALYNGHURST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d.1409)</w:t>
      </w:r>
    </w:p>
    <w:p w14:paraId="280FC5DB" w14:textId="77777777" w:rsidR="00BA38C0" w:rsidRDefault="00BA38C0" w:rsidP="00BA38C0">
      <w:pPr>
        <w:rPr>
          <w:rFonts w:ascii="Times New Roman" w:hAnsi="Times New Roman" w:cs="Times New Roman"/>
          <w:sz w:val="24"/>
          <w:szCs w:val="24"/>
        </w:rPr>
      </w:pPr>
    </w:p>
    <w:p w14:paraId="0026343C" w14:textId="77777777" w:rsidR="00BA38C0" w:rsidRDefault="00BA38C0" w:rsidP="00BA38C0">
      <w:pPr>
        <w:rPr>
          <w:rFonts w:ascii="Times New Roman" w:hAnsi="Times New Roman" w:cs="Times New Roman"/>
          <w:sz w:val="24"/>
          <w:szCs w:val="24"/>
        </w:rPr>
      </w:pPr>
    </w:p>
    <w:p w14:paraId="54AE94D2" w14:textId="77777777" w:rsidR="00BA38C0" w:rsidRDefault="00BA38C0" w:rsidP="00BA38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 Oct.1409</w:t>
      </w:r>
      <w:r>
        <w:rPr>
          <w:rFonts w:ascii="Times New Roman" w:hAnsi="Times New Roman" w:cs="Times New Roman"/>
          <w:sz w:val="24"/>
          <w:szCs w:val="24"/>
        </w:rPr>
        <w:tab/>
        <w:t>He had died by this date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(C.F.R. 1405-13 p.159)</w:t>
      </w:r>
    </w:p>
    <w:p w14:paraId="489030E1" w14:textId="77777777" w:rsidR="00BA38C0" w:rsidRDefault="00BA38C0" w:rsidP="00BA38C0">
      <w:pPr>
        <w:rPr>
          <w:rFonts w:ascii="Times New Roman" w:hAnsi="Times New Roman" w:cs="Times New Roman"/>
          <w:sz w:val="24"/>
          <w:szCs w:val="24"/>
        </w:rPr>
      </w:pPr>
    </w:p>
    <w:p w14:paraId="5EB001E0" w14:textId="77777777" w:rsidR="00BA38C0" w:rsidRDefault="00BA38C0" w:rsidP="00BA38C0">
      <w:pPr>
        <w:rPr>
          <w:rFonts w:ascii="Times New Roman" w:hAnsi="Times New Roman" w:cs="Times New Roman"/>
          <w:sz w:val="24"/>
          <w:szCs w:val="24"/>
        </w:rPr>
      </w:pPr>
    </w:p>
    <w:p w14:paraId="2144DBEC" w14:textId="77777777" w:rsidR="00BA38C0" w:rsidRDefault="00BA38C0" w:rsidP="00BA38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 September 2021 </w:t>
      </w:r>
    </w:p>
    <w:p w14:paraId="0743616F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714F9" w14:textId="77777777" w:rsidR="00BA38C0" w:rsidRDefault="00BA38C0" w:rsidP="009139A6">
      <w:r>
        <w:separator/>
      </w:r>
    </w:p>
  </w:endnote>
  <w:endnote w:type="continuationSeparator" w:id="0">
    <w:p w14:paraId="4E3433BF" w14:textId="77777777" w:rsidR="00BA38C0" w:rsidRDefault="00BA38C0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AC2AE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2641A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 xml:space="preserve">Compilation copyright </w:t>
    </w:r>
    <w:proofErr w:type="spellStart"/>
    <w:r w:rsidRPr="009139A6">
      <w:rPr>
        <w:rFonts w:ascii="Times New Roman" w:hAnsi="Times New Roman" w:cs="Times New Roman"/>
      </w:rPr>
      <w:t>I.</w:t>
    </w:r>
    <w:proofErr w:type="gramStart"/>
    <w:r w:rsidRPr="009139A6">
      <w:rPr>
        <w:rFonts w:ascii="Times New Roman" w:hAnsi="Times New Roman"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58C1A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D956C" w14:textId="77777777" w:rsidR="00BA38C0" w:rsidRDefault="00BA38C0" w:rsidP="009139A6">
      <w:r>
        <w:separator/>
      </w:r>
    </w:p>
  </w:footnote>
  <w:footnote w:type="continuationSeparator" w:id="0">
    <w:p w14:paraId="1BE1A302" w14:textId="77777777" w:rsidR="00BA38C0" w:rsidRDefault="00BA38C0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FE42B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B1A80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E3231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8C0"/>
    <w:rsid w:val="000666E0"/>
    <w:rsid w:val="002510B7"/>
    <w:rsid w:val="005C130B"/>
    <w:rsid w:val="00826F5C"/>
    <w:rsid w:val="009139A6"/>
    <w:rsid w:val="009448BB"/>
    <w:rsid w:val="00A3176C"/>
    <w:rsid w:val="00AE65F8"/>
    <w:rsid w:val="00BA00AB"/>
    <w:rsid w:val="00BA38C0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57B2F1"/>
  <w15:chartTrackingRefBased/>
  <w15:docId w15:val="{3BFFF4C4-6FD0-4BB5-BBBC-96E5BA6FB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38C0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0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2021-10-19T16:04:00Z</dcterms:created>
  <dcterms:modified xsi:type="dcterms:W3CDTF">2021-10-19T16:04:00Z</dcterms:modified>
</cp:coreProperties>
</file>