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FCB59" w14:textId="77777777" w:rsidR="000C6467" w:rsidRDefault="000C6467" w:rsidP="000C64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Henry NAYLLER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fl.1407)</w:t>
      </w:r>
    </w:p>
    <w:p w14:paraId="7E58DB16" w14:textId="77777777" w:rsidR="000C6467" w:rsidRDefault="000C6467" w:rsidP="000C64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Newland.</w:t>
      </w:r>
    </w:p>
    <w:p w14:paraId="31D9DF51" w14:textId="77777777" w:rsidR="000C6467" w:rsidRDefault="000C6467" w:rsidP="000C6467">
      <w:pPr>
        <w:rPr>
          <w:rFonts w:ascii="Times New Roman" w:hAnsi="Times New Roman" w:cs="Times New Roman"/>
          <w:sz w:val="24"/>
          <w:szCs w:val="24"/>
        </w:rPr>
      </w:pPr>
    </w:p>
    <w:p w14:paraId="0E58F7E0" w14:textId="77777777" w:rsidR="000C6467" w:rsidRDefault="000C6467" w:rsidP="000C6467">
      <w:pPr>
        <w:rPr>
          <w:rFonts w:ascii="Times New Roman" w:hAnsi="Times New Roman" w:cs="Times New Roman"/>
          <w:sz w:val="24"/>
          <w:szCs w:val="24"/>
        </w:rPr>
      </w:pPr>
    </w:p>
    <w:p w14:paraId="062A10DD" w14:textId="77777777" w:rsidR="000C6467" w:rsidRDefault="000C6467" w:rsidP="000C64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7 Dec.1407</w:t>
      </w:r>
      <w:r>
        <w:rPr>
          <w:rFonts w:ascii="Times New Roman" w:hAnsi="Times New Roman" w:cs="Times New Roman"/>
          <w:sz w:val="24"/>
          <w:szCs w:val="24"/>
        </w:rPr>
        <w:tab/>
        <w:t>He was on a commission to levy and collect from all cities, boroughs and</w:t>
      </w:r>
    </w:p>
    <w:p w14:paraId="16D5A283" w14:textId="77777777" w:rsidR="000C6467" w:rsidRDefault="000C6467" w:rsidP="000C64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towns and from all secular lords of towns and other lay persons having goods</w:t>
      </w:r>
    </w:p>
    <w:p w14:paraId="1CC84639" w14:textId="77777777" w:rsidR="000C6467" w:rsidRDefault="000C6467" w:rsidP="000C64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and possessions and from others both great and small in Gloucestershire</w:t>
      </w:r>
    </w:p>
    <w:p w14:paraId="4A3AA8E3" w14:textId="77777777" w:rsidR="000C6467" w:rsidRDefault="000C6467" w:rsidP="000C6467">
      <w:pPr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and also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from ecclesiastical persons, taxes of the fifteenth and the tenth granted to the King at the last Parliament.</w:t>
      </w:r>
    </w:p>
    <w:p w14:paraId="476DDE70" w14:textId="77777777" w:rsidR="000C6467" w:rsidRDefault="000C6467" w:rsidP="000C6467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(C.F.R. 1405-13 p.91)</w:t>
      </w:r>
    </w:p>
    <w:p w14:paraId="5CFB3D96" w14:textId="77777777" w:rsidR="000C6467" w:rsidRDefault="000C6467" w:rsidP="000C6467">
      <w:pPr>
        <w:rPr>
          <w:rFonts w:ascii="Times New Roman" w:hAnsi="Times New Roman" w:cs="Times New Roman"/>
          <w:sz w:val="24"/>
          <w:szCs w:val="24"/>
        </w:rPr>
      </w:pPr>
    </w:p>
    <w:p w14:paraId="2D768799" w14:textId="77777777" w:rsidR="000C6467" w:rsidRDefault="000C6467" w:rsidP="000C6467">
      <w:pPr>
        <w:rPr>
          <w:rFonts w:ascii="Times New Roman" w:hAnsi="Times New Roman" w:cs="Times New Roman"/>
          <w:sz w:val="24"/>
          <w:szCs w:val="24"/>
        </w:rPr>
      </w:pPr>
    </w:p>
    <w:p w14:paraId="373CC5D5" w14:textId="77777777" w:rsidR="000C6467" w:rsidRDefault="000C6467" w:rsidP="000C64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October 2021</w:t>
      </w:r>
    </w:p>
    <w:p w14:paraId="46317994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C5C1A" w14:textId="77777777" w:rsidR="000C6467" w:rsidRDefault="000C6467" w:rsidP="009139A6">
      <w:r>
        <w:separator/>
      </w:r>
    </w:p>
  </w:endnote>
  <w:endnote w:type="continuationSeparator" w:id="0">
    <w:p w14:paraId="655BB1F2" w14:textId="77777777" w:rsidR="000C6467" w:rsidRDefault="000C6467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79963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7B018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CDC3F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1F855" w14:textId="77777777" w:rsidR="000C6467" w:rsidRDefault="000C6467" w:rsidP="009139A6">
      <w:r>
        <w:separator/>
      </w:r>
    </w:p>
  </w:footnote>
  <w:footnote w:type="continuationSeparator" w:id="0">
    <w:p w14:paraId="6769BDE1" w14:textId="77777777" w:rsidR="000C6467" w:rsidRDefault="000C6467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5FF96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11BDC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7EF4B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467"/>
    <w:rsid w:val="000666E0"/>
    <w:rsid w:val="000C6467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01133"/>
  <w15:chartTrackingRefBased/>
  <w15:docId w15:val="{F09AE541-7CD1-4CF8-8C1D-B035E3B9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467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2022-01-28T20:40:00Z</dcterms:created>
  <dcterms:modified xsi:type="dcterms:W3CDTF">2022-01-28T20:40:00Z</dcterms:modified>
</cp:coreProperties>
</file>