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F9C8" w14:textId="77777777" w:rsidR="0008262C" w:rsidRDefault="0008262C" w:rsidP="0008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Hugh NEDEHAM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75A59B4" w14:textId="77777777" w:rsidR="0008262C" w:rsidRDefault="0008262C" w:rsidP="0008262C">
      <w:pPr>
        <w:rPr>
          <w:rFonts w:ascii="Times New Roman" w:hAnsi="Times New Roman" w:cs="Times New Roman"/>
        </w:rPr>
      </w:pPr>
    </w:p>
    <w:p w14:paraId="40302562" w14:textId="77777777" w:rsidR="0008262C" w:rsidRDefault="0008262C" w:rsidP="0008262C">
      <w:pPr>
        <w:rPr>
          <w:rFonts w:ascii="Times New Roman" w:hAnsi="Times New Roman" w:cs="Times New Roman"/>
        </w:rPr>
      </w:pPr>
    </w:p>
    <w:p w14:paraId="1216F606" w14:textId="77777777" w:rsidR="0008262C" w:rsidRDefault="0008262C" w:rsidP="0008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trespass and taking against John </w:t>
      </w:r>
      <w:proofErr w:type="spellStart"/>
      <w:r>
        <w:rPr>
          <w:rFonts w:ascii="Times New Roman" w:hAnsi="Times New Roman" w:cs="Times New Roman"/>
        </w:rPr>
        <w:t>Vyners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15E8FA5B" w14:textId="77777777" w:rsidR="0008262C" w:rsidRDefault="0008262C" w:rsidP="0008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Lyddyngton</w:t>
      </w:r>
      <w:proofErr w:type="spellEnd"/>
      <w:r>
        <w:rPr>
          <w:rFonts w:ascii="Times New Roman" w:hAnsi="Times New Roman" w:cs="Times New Roman"/>
        </w:rPr>
        <w:t>, Rutland(q.v.).</w:t>
      </w:r>
    </w:p>
    <w:p w14:paraId="25D9350D" w14:textId="77777777" w:rsidR="0008262C" w:rsidRDefault="0008262C" w:rsidP="0008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8D4EBD9" w14:textId="77777777" w:rsidR="0008262C" w:rsidRDefault="0008262C" w:rsidP="0008262C">
      <w:pPr>
        <w:rPr>
          <w:rFonts w:ascii="Times New Roman" w:hAnsi="Times New Roman" w:cs="Times New Roman"/>
        </w:rPr>
      </w:pPr>
    </w:p>
    <w:p w14:paraId="3B68992E" w14:textId="77777777" w:rsidR="0008262C" w:rsidRDefault="0008262C" w:rsidP="0008262C">
      <w:pPr>
        <w:rPr>
          <w:rFonts w:ascii="Times New Roman" w:hAnsi="Times New Roman" w:cs="Times New Roman"/>
        </w:rPr>
      </w:pPr>
    </w:p>
    <w:p w14:paraId="36C96024" w14:textId="77777777" w:rsidR="0008262C" w:rsidRDefault="0008262C" w:rsidP="0008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July 2018</w:t>
      </w:r>
    </w:p>
    <w:p w14:paraId="1237BC07" w14:textId="77777777" w:rsidR="006B2F86" w:rsidRPr="00E71FC3" w:rsidRDefault="000826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5A9C" w14:textId="77777777" w:rsidR="0008262C" w:rsidRDefault="0008262C" w:rsidP="00E71FC3">
      <w:r>
        <w:separator/>
      </w:r>
    </w:p>
  </w:endnote>
  <w:endnote w:type="continuationSeparator" w:id="0">
    <w:p w14:paraId="313BC293" w14:textId="77777777" w:rsidR="0008262C" w:rsidRDefault="0008262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FA6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0AF7" w14:textId="77777777" w:rsidR="0008262C" w:rsidRDefault="0008262C" w:rsidP="00E71FC3">
      <w:r>
        <w:separator/>
      </w:r>
    </w:p>
  </w:footnote>
  <w:footnote w:type="continuationSeparator" w:id="0">
    <w:p w14:paraId="693BE354" w14:textId="77777777" w:rsidR="0008262C" w:rsidRDefault="0008262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2C"/>
    <w:rsid w:val="0008262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707F"/>
  <w15:chartTrackingRefBased/>
  <w15:docId w15:val="{2FA1243F-8C3D-4599-8BBC-0558F982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62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2018-07-30T20:10:00Z</dcterms:created>
  <dcterms:modified xsi:type="dcterms:W3CDTF">2018-07-30T20:10:00Z</dcterms:modified>
</cp:coreProperties>
</file>