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r w:rsidRPr="0039509E">
        <w:rPr>
          <w:rFonts w:ascii="Times New Roman" w:hAnsi="Times New Roman" w:cs="Times New Roman"/>
          <w:sz w:val="24"/>
          <w:szCs w:val="24"/>
          <w:u w:val="single"/>
        </w:rPr>
        <w:t>NEEL</w:t>
      </w:r>
      <w:r w:rsidR="0039509E" w:rsidRPr="0039509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39509E" w:rsidRPr="0039509E">
        <w:rPr>
          <w:rFonts w:ascii="Times New Roman" w:hAnsi="Times New Roman" w:cs="Times New Roman"/>
          <w:sz w:val="24"/>
          <w:szCs w:val="24"/>
          <w:u w:val="single"/>
        </w:rPr>
        <w:t>NELE)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(fl.1427)</w:t>
      </w: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Dunkeswell Abbey.</w:t>
      </w: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sub-deacon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Church, Devon, by the Bishop.</w:t>
      </w: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pp.106-7)</w:t>
      </w:r>
    </w:p>
    <w:p w:rsidR="0039509E" w:rsidRDefault="0039509E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Apr.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 by the Bishop. (ibid.p.108)</w:t>
      </w: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0E45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250E45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2016</w:t>
      </w:r>
    </w:p>
    <w:p w:rsidR="0039509E" w:rsidRPr="00250E45" w:rsidRDefault="0039509E" w:rsidP="00250E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May 2016</w:t>
      </w:r>
      <w:bookmarkStart w:id="0" w:name="_GoBack"/>
      <w:bookmarkEnd w:id="0"/>
    </w:p>
    <w:sectPr w:rsidR="0039509E" w:rsidRPr="00250E4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45" w:rsidRDefault="00250E45" w:rsidP="00E71FC3">
      <w:pPr>
        <w:spacing w:after="0" w:line="240" w:lineRule="auto"/>
      </w:pPr>
      <w:r>
        <w:separator/>
      </w:r>
    </w:p>
  </w:endnote>
  <w:endnote w:type="continuationSeparator" w:id="0">
    <w:p w:rsidR="00250E45" w:rsidRDefault="00250E4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45" w:rsidRDefault="00250E45" w:rsidP="00E71FC3">
      <w:pPr>
        <w:spacing w:after="0" w:line="240" w:lineRule="auto"/>
      </w:pPr>
      <w:r>
        <w:separator/>
      </w:r>
    </w:p>
  </w:footnote>
  <w:footnote w:type="continuationSeparator" w:id="0">
    <w:p w:rsidR="00250E45" w:rsidRDefault="00250E4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45"/>
    <w:rsid w:val="00250E45"/>
    <w:rsid w:val="0039509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C0EB"/>
  <w15:chartTrackingRefBased/>
  <w15:docId w15:val="{D340BD3B-D2AE-4A65-8B03-22DFFC1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2016-04-19T13:43:00Z</dcterms:created>
  <dcterms:modified xsi:type="dcterms:W3CDTF">2016-05-02T20:33:00Z</dcterms:modified>
</cp:coreProperties>
</file>