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D130" w14:textId="77777777" w:rsidR="00FE51F7" w:rsidRDefault="00FE51F7" w:rsidP="00FE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NEELE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14:paraId="009F1E7F" w14:textId="77777777" w:rsidR="00FE51F7" w:rsidRDefault="00FE51F7" w:rsidP="00FE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Thaxted, Essex. Cutler.</w:t>
      </w:r>
    </w:p>
    <w:p w14:paraId="73618B81" w14:textId="77777777" w:rsidR="00FE51F7" w:rsidRDefault="00FE51F7" w:rsidP="00FE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31DBDD" w14:textId="77777777" w:rsidR="00FE51F7" w:rsidRDefault="00FE51F7" w:rsidP="00FE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CC6004" w14:textId="77777777" w:rsidR="00FE51F7" w:rsidRDefault="00FE51F7" w:rsidP="00FE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Stelewoman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him, Richard </w:t>
      </w:r>
    </w:p>
    <w:p w14:paraId="228C2BCF" w14:textId="77777777" w:rsidR="00FE51F7" w:rsidRDefault="00FE51F7" w:rsidP="00FE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Balston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Thaxted(q.v.) and John Arnold, senior, of Thaxted(q.v.).</w:t>
      </w:r>
    </w:p>
    <w:p w14:paraId="76796870" w14:textId="77777777" w:rsidR="00FE51F7" w:rsidRDefault="00FE51F7" w:rsidP="00FE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3446E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AA8849A" w14:textId="77777777" w:rsidR="00FE51F7" w:rsidRDefault="00FE51F7" w:rsidP="00FE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F3E1C9" w14:textId="77777777" w:rsidR="00FE51F7" w:rsidRDefault="00FE51F7" w:rsidP="00FE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29ADB1" w14:textId="77777777" w:rsidR="00FE51F7" w:rsidRDefault="00FE51F7" w:rsidP="00FE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July 2022</w:t>
      </w:r>
    </w:p>
    <w:p w14:paraId="1F9D6CF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B0A2" w14:textId="77777777" w:rsidR="00FE51F7" w:rsidRDefault="00FE51F7" w:rsidP="009139A6">
      <w:r>
        <w:separator/>
      </w:r>
    </w:p>
  </w:endnote>
  <w:endnote w:type="continuationSeparator" w:id="0">
    <w:p w14:paraId="0901515C" w14:textId="77777777" w:rsidR="00FE51F7" w:rsidRDefault="00FE51F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C34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B6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427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7F70" w14:textId="77777777" w:rsidR="00FE51F7" w:rsidRDefault="00FE51F7" w:rsidP="009139A6">
      <w:r>
        <w:separator/>
      </w:r>
    </w:p>
  </w:footnote>
  <w:footnote w:type="continuationSeparator" w:id="0">
    <w:p w14:paraId="3528917D" w14:textId="77777777" w:rsidR="00FE51F7" w:rsidRDefault="00FE51F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962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2C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303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688B"/>
  <w15:chartTrackingRefBased/>
  <w15:docId w15:val="{521B8EAA-844B-4F2F-8472-FB1777C7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E5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2022-07-07T08:00:00Z</dcterms:created>
  <dcterms:modified xsi:type="dcterms:W3CDTF">2022-07-07T08:01:00Z</dcterms:modified>
</cp:coreProperties>
</file>