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3642" w14:textId="1C7AC50F" w:rsidR="00DA1AE8" w:rsidRDefault="00DA1AE8" w:rsidP="00D476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Reginald NEELL</w:t>
      </w:r>
      <w:r>
        <w:rPr>
          <w:rFonts w:ascii="Times New Roman" w:hAnsi="Times New Roman" w:cs="Times New Roman"/>
          <w:sz w:val="24"/>
          <w:szCs w:val="24"/>
        </w:rPr>
        <w:t xml:space="preserve">       (fl.1440</w:t>
      </w:r>
      <w:r w:rsidR="00A71A4A">
        <w:rPr>
          <w:rFonts w:ascii="Times New Roman" w:hAnsi="Times New Roman" w:cs="Times New Roman"/>
          <w:sz w:val="24"/>
          <w:szCs w:val="24"/>
        </w:rPr>
        <w:t>-53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8814C3" w14:textId="2259820B" w:rsidR="00DA1AE8" w:rsidRDefault="00DA1AE8" w:rsidP="00D476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5EDEAEBF" w14:textId="1FE2AB8E" w:rsidR="00DA1AE8" w:rsidRDefault="00DA1AE8" w:rsidP="00D47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C3C14" w14:textId="7CF9AEC4" w:rsidR="00DA1AE8" w:rsidRDefault="00DA1AE8" w:rsidP="00D47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A49A2" w14:textId="77777777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John Sturdys of London, goldsmith(q.v.), brought a plaint of debt against him,</w:t>
      </w:r>
    </w:p>
    <w:p w14:paraId="76A789F7" w14:textId="38AE3465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Banbury of Chigwell, Essex(q.v.), and William Neell of Dubstable,</w:t>
      </w:r>
    </w:p>
    <w:p w14:paraId="1464B8D4" w14:textId="77777777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Bedfordshire(q.v.).</w:t>
      </w:r>
    </w:p>
    <w:p w14:paraId="7713464C" w14:textId="15390F3C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965E1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3D0F21B" w14:textId="77777777" w:rsidR="00A71A4A" w:rsidRDefault="00A71A4A" w:rsidP="00A71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Margaret Clyfton(q.v.), William Wangford, gentleman(q.v.) and Richard </w:t>
      </w:r>
    </w:p>
    <w:p w14:paraId="21E4BA85" w14:textId="77777777" w:rsidR="00A71A4A" w:rsidRDefault="00A71A4A" w:rsidP="00A71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Benworth of London, hosteler(q.v.), as the executors of John Clyfton of</w:t>
      </w:r>
    </w:p>
    <w:p w14:paraId="5ED44972" w14:textId="77777777" w:rsidR="00A71A4A" w:rsidRDefault="00A71A4A" w:rsidP="00A71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London, armourer(q.v.), brought a plaint of debt against him, John Byrche</w:t>
      </w:r>
    </w:p>
    <w:p w14:paraId="11127F0C" w14:textId="77777777" w:rsidR="00A71A4A" w:rsidRDefault="00A71A4A" w:rsidP="00A71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Manchester(q.v.), William Caryngton of Altrincham, Cheshire(q.v.),</w:t>
      </w:r>
    </w:p>
    <w:p w14:paraId="0DA0A0AA" w14:textId="77777777" w:rsidR="00A71A4A" w:rsidRDefault="00A71A4A" w:rsidP="00A71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William Hesky of Radbourne, Derbyshire(q.v.).</w:t>
      </w:r>
    </w:p>
    <w:p w14:paraId="490A1B95" w14:textId="57533C93" w:rsidR="00A71A4A" w:rsidRDefault="00A71A4A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7" w:history="1">
        <w:r w:rsidRPr="0056676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97CD509" w14:textId="77777777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584D4" w14:textId="77777777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5623A" w14:textId="2F47B915" w:rsid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2022</w:t>
      </w:r>
    </w:p>
    <w:p w14:paraId="6D9420C2" w14:textId="304EAC93" w:rsidR="00A71A4A" w:rsidRDefault="00A71A4A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2022</w:t>
      </w:r>
    </w:p>
    <w:p w14:paraId="6EB433A9" w14:textId="0777A674" w:rsidR="00DA1AE8" w:rsidRPr="00DA1AE8" w:rsidRDefault="00DA1AE8" w:rsidP="00DA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29DCD" w14:textId="1256212B" w:rsidR="00DA1AE8" w:rsidRPr="00DA1AE8" w:rsidRDefault="00DA1AE8" w:rsidP="00D47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46DC4" w14:textId="503066A2" w:rsidR="00D476F4" w:rsidRPr="00D476F4" w:rsidRDefault="00D476F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6F4" w:rsidRPr="00D47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B2D8" w14:textId="77777777" w:rsidR="00D476F4" w:rsidRDefault="00D476F4" w:rsidP="009139A6">
      <w:r>
        <w:separator/>
      </w:r>
    </w:p>
  </w:endnote>
  <w:endnote w:type="continuationSeparator" w:id="0">
    <w:p w14:paraId="4B14E483" w14:textId="77777777" w:rsidR="00D476F4" w:rsidRDefault="00D476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F1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BF6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5E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DD0E" w14:textId="77777777" w:rsidR="00D476F4" w:rsidRDefault="00D476F4" w:rsidP="009139A6">
      <w:r>
        <w:separator/>
      </w:r>
    </w:p>
  </w:footnote>
  <w:footnote w:type="continuationSeparator" w:id="0">
    <w:p w14:paraId="09EB56E1" w14:textId="77777777" w:rsidR="00D476F4" w:rsidRDefault="00D476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69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DC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8CC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4"/>
    <w:rsid w:val="000666E0"/>
    <w:rsid w:val="002510B7"/>
    <w:rsid w:val="005C130B"/>
    <w:rsid w:val="00826F5C"/>
    <w:rsid w:val="009139A6"/>
    <w:rsid w:val="009448BB"/>
    <w:rsid w:val="00A3176C"/>
    <w:rsid w:val="00A71A4A"/>
    <w:rsid w:val="00AE65F8"/>
    <w:rsid w:val="00B04334"/>
    <w:rsid w:val="00BA00AB"/>
    <w:rsid w:val="00CB4ED9"/>
    <w:rsid w:val="00D476F4"/>
    <w:rsid w:val="00DA1AE8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D2F8"/>
  <w15:chartTrackingRefBased/>
  <w15:docId w15:val="{EE1285A1-08D1-4235-B2FA-5F641F7F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47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6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2022-05-20T15:32:00Z</dcterms:created>
  <dcterms:modified xsi:type="dcterms:W3CDTF">2022-05-24T11:10:00Z</dcterms:modified>
</cp:coreProperties>
</file>