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5E59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NEEPER</w:t>
      </w:r>
      <w:r>
        <w:rPr>
          <w:rFonts w:ascii="Times New Roman" w:hAnsi="Times New Roman" w:cs="Times New Roman"/>
          <w:sz w:val="24"/>
          <w:szCs w:val="24"/>
        </w:rPr>
        <w:t xml:space="preserve">      (fl.1405)</w:t>
      </w:r>
    </w:p>
    <w:p w14:paraId="6CD55292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DADDD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3D6D2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Oct.1405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Sopley,</w:t>
      </w:r>
    </w:p>
    <w:p w14:paraId="19A50079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Hampshire, into lands of the late James Butler, Earl of Ormond(q.v.).</w:t>
      </w:r>
    </w:p>
    <w:p w14:paraId="6A0FCEB0" w14:textId="64001CA8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21-262)</w:t>
      </w:r>
    </w:p>
    <w:p w14:paraId="1CF180AA" w14:textId="77777777" w:rsidR="0051621C" w:rsidRDefault="0051621C" w:rsidP="005162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Oct.1405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post mortem held in Sopley,</w:t>
      </w:r>
    </w:p>
    <w:p w14:paraId="77E1BCD1" w14:textId="77777777" w:rsidR="0051621C" w:rsidRDefault="0051621C" w:rsidP="005162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Hampshire, into lands of John Butler, Earl of Ormond(q.v.).</w:t>
      </w:r>
    </w:p>
    <w:p w14:paraId="2A158D92" w14:textId="77777777" w:rsidR="0051621C" w:rsidRDefault="0051621C" w:rsidP="00516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(www.inquisitionspostmortem.ac.uk  ref. eCIPM 19-32B)</w:t>
      </w:r>
    </w:p>
    <w:p w14:paraId="735848E5" w14:textId="77777777" w:rsidR="0051621C" w:rsidRDefault="0051621C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920A2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5D9DD" w14:textId="77777777" w:rsidR="00952A98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3EC98" w14:textId="7101B136" w:rsidR="00DD5B8A" w:rsidRDefault="00952A98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February 2016</w:t>
      </w:r>
    </w:p>
    <w:p w14:paraId="68F8627F" w14:textId="137515F1" w:rsidR="0051621C" w:rsidRPr="00952A98" w:rsidRDefault="0051621C" w:rsidP="00952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August 2021</w:t>
      </w:r>
    </w:p>
    <w:sectPr w:rsidR="0051621C" w:rsidRPr="00952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F7B4" w14:textId="77777777" w:rsidR="00952A98" w:rsidRDefault="00952A98" w:rsidP="00564E3C">
      <w:pPr>
        <w:spacing w:after="0" w:line="240" w:lineRule="auto"/>
      </w:pPr>
      <w:r>
        <w:separator/>
      </w:r>
    </w:p>
  </w:endnote>
  <w:endnote w:type="continuationSeparator" w:id="0">
    <w:p w14:paraId="75B954E3" w14:textId="77777777" w:rsidR="00952A98" w:rsidRDefault="00952A9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8473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561E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1621C">
      <w:rPr>
        <w:rFonts w:ascii="Times New Roman" w:hAnsi="Times New Roman" w:cs="Times New Roman"/>
        <w:noProof/>
        <w:sz w:val="24"/>
        <w:szCs w:val="24"/>
      </w:rPr>
      <w:t>27 August 2021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4741AC3E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7D62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600F" w14:textId="77777777" w:rsidR="00952A98" w:rsidRDefault="00952A98" w:rsidP="00564E3C">
      <w:pPr>
        <w:spacing w:after="0" w:line="240" w:lineRule="auto"/>
      </w:pPr>
      <w:r>
        <w:separator/>
      </w:r>
    </w:p>
  </w:footnote>
  <w:footnote w:type="continuationSeparator" w:id="0">
    <w:p w14:paraId="67BB3C47" w14:textId="77777777" w:rsidR="00952A98" w:rsidRDefault="00952A9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BAB7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5554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E6A0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8"/>
    <w:rsid w:val="00372DC6"/>
    <w:rsid w:val="0051621C"/>
    <w:rsid w:val="00564E3C"/>
    <w:rsid w:val="0064591D"/>
    <w:rsid w:val="00952A9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DA7B"/>
  <w15:chartTrackingRefBased/>
  <w15:docId w15:val="{B5EFAA4F-EEB7-4E65-A0D4-6F7957D6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2.dotx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2016-02-19T20:53:00Z</dcterms:created>
  <dcterms:modified xsi:type="dcterms:W3CDTF">2021-08-27T07:45:00Z</dcterms:modified>
</cp:coreProperties>
</file>