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4970" w14:textId="77777777" w:rsidR="00E70254" w:rsidRDefault="00E70254" w:rsidP="00E70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NEKTON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d.1408-9)</w:t>
      </w:r>
    </w:p>
    <w:p w14:paraId="48533EFB" w14:textId="77777777" w:rsidR="00E70254" w:rsidRDefault="00E70254" w:rsidP="00E70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3CA3EF3D" w14:textId="77777777" w:rsidR="00E70254" w:rsidRDefault="00E70254" w:rsidP="00E702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1DB8A5" w14:textId="77777777" w:rsidR="00E70254" w:rsidRDefault="00E70254" w:rsidP="00E702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4188B4" w14:textId="77777777" w:rsidR="00E70254" w:rsidRDefault="00E70254" w:rsidP="00E70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Oct.1408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1826377C" w14:textId="77777777" w:rsidR="00E70254" w:rsidRDefault="00E70254" w:rsidP="00E70254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p.252)</w:t>
      </w:r>
    </w:p>
    <w:p w14:paraId="0D2B5E93" w14:textId="77777777" w:rsidR="00E70254" w:rsidRDefault="00E70254" w:rsidP="00E70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Jan.1409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53D7EEAA" w14:textId="77777777" w:rsidR="00E70254" w:rsidRDefault="00E70254" w:rsidP="00E702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BD19E" w14:textId="77777777" w:rsidR="00E70254" w:rsidRDefault="00E70254" w:rsidP="00E702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5566A" w14:textId="77777777" w:rsidR="00E70254" w:rsidRDefault="00E70254" w:rsidP="00E70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May 2022</w:t>
      </w:r>
    </w:p>
    <w:p w14:paraId="0EA486A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ED371" w14:textId="77777777" w:rsidR="00E70254" w:rsidRDefault="00E70254" w:rsidP="009139A6">
      <w:r>
        <w:separator/>
      </w:r>
    </w:p>
  </w:endnote>
  <w:endnote w:type="continuationSeparator" w:id="0">
    <w:p w14:paraId="2500F009" w14:textId="77777777" w:rsidR="00E70254" w:rsidRDefault="00E7025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865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15F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840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7D92" w14:textId="77777777" w:rsidR="00E70254" w:rsidRDefault="00E70254" w:rsidP="009139A6">
      <w:r>
        <w:separator/>
      </w:r>
    </w:p>
  </w:footnote>
  <w:footnote w:type="continuationSeparator" w:id="0">
    <w:p w14:paraId="120CEFA8" w14:textId="77777777" w:rsidR="00E70254" w:rsidRDefault="00E7025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35D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90C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ACE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54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70254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B4770"/>
  <w15:chartTrackingRefBased/>
  <w15:docId w15:val="{4D3AA53A-A8B7-4C2D-ADB8-74F86D84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254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2022-07-30T20:41:00Z</dcterms:created>
  <dcterms:modified xsi:type="dcterms:W3CDTF">2022-07-30T20:41:00Z</dcterms:modified>
</cp:coreProperties>
</file>