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54C6" w14:textId="3C7BD02F" w:rsidR="006B2F86" w:rsidRDefault="00DC5B86" w:rsidP="00E71FC3">
      <w:pPr>
        <w:pStyle w:val="NoSpacing"/>
      </w:pPr>
      <w:r>
        <w:rPr>
          <w:u w:val="single"/>
        </w:rPr>
        <w:t>William NELESON</w:t>
      </w:r>
      <w:r>
        <w:t xml:space="preserve">   </w:t>
      </w:r>
      <w:proofErr w:type="gramStart"/>
      <w:r>
        <w:t xml:space="preserve">   (</w:t>
      </w:r>
      <w:proofErr w:type="gramEnd"/>
      <w:r>
        <w:t>fl.1487)</w:t>
      </w:r>
    </w:p>
    <w:p w14:paraId="74EE7283" w14:textId="0A0988E1" w:rsidR="00DC5B86" w:rsidRDefault="00DC5B86" w:rsidP="00E71FC3">
      <w:pPr>
        <w:pStyle w:val="NoSpacing"/>
      </w:pPr>
      <w:r>
        <w:t>of York. Merchant.</w:t>
      </w:r>
    </w:p>
    <w:p w14:paraId="2AD4E426" w14:textId="4441596D" w:rsidR="00DC5B86" w:rsidRDefault="00DC5B86" w:rsidP="00E71FC3">
      <w:pPr>
        <w:pStyle w:val="NoSpacing"/>
      </w:pPr>
    </w:p>
    <w:p w14:paraId="1A10795A" w14:textId="050C2181" w:rsidR="00DC5B86" w:rsidRDefault="00DC5B86" w:rsidP="00E71FC3">
      <w:pPr>
        <w:pStyle w:val="NoSpacing"/>
      </w:pPr>
    </w:p>
    <w:p w14:paraId="3D6E00FE" w14:textId="0D6831F5" w:rsidR="00DC5B86" w:rsidRDefault="00DC5B86" w:rsidP="00E71FC3">
      <w:pPr>
        <w:pStyle w:val="NoSpacing"/>
      </w:pPr>
      <w:r>
        <w:t xml:space="preserve">Son of Thomas </w:t>
      </w:r>
      <w:proofErr w:type="spellStart"/>
      <w:r>
        <w:t>Neleson</w:t>
      </w:r>
      <w:proofErr w:type="spellEnd"/>
      <w:r>
        <w:t>, merchant(q.v.).   (R.F.Y. p.213)</w:t>
      </w:r>
    </w:p>
    <w:p w14:paraId="71512F03" w14:textId="528569F8" w:rsidR="00DC5B86" w:rsidRDefault="00DC5B86" w:rsidP="00E71FC3">
      <w:pPr>
        <w:pStyle w:val="NoSpacing"/>
      </w:pPr>
    </w:p>
    <w:p w14:paraId="633F2DE0" w14:textId="09CFE1F7" w:rsidR="00DC5B86" w:rsidRDefault="00DC5B86" w:rsidP="00E71FC3">
      <w:pPr>
        <w:pStyle w:val="NoSpacing"/>
      </w:pPr>
    </w:p>
    <w:p w14:paraId="071C7050" w14:textId="68BD582D" w:rsidR="00DC5B86" w:rsidRDefault="00DC5B86" w:rsidP="00E71FC3">
      <w:pPr>
        <w:pStyle w:val="NoSpacing"/>
      </w:pPr>
      <w:r>
        <w:tab/>
        <w:t>1487</w:t>
      </w:r>
      <w:r>
        <w:tab/>
        <w:t>He became a Freeman by patrimony.   (ibid.)</w:t>
      </w:r>
    </w:p>
    <w:p w14:paraId="42ECB0A1" w14:textId="0D40FB1D" w:rsidR="00DC5B86" w:rsidRDefault="00DC5B86" w:rsidP="00E71FC3">
      <w:pPr>
        <w:pStyle w:val="NoSpacing"/>
      </w:pPr>
    </w:p>
    <w:p w14:paraId="10EE4D39" w14:textId="21153456" w:rsidR="00DC5B86" w:rsidRDefault="00DC5B86" w:rsidP="00E71FC3">
      <w:pPr>
        <w:pStyle w:val="NoSpacing"/>
      </w:pPr>
    </w:p>
    <w:p w14:paraId="45859CA9" w14:textId="52C3479F" w:rsidR="00DC5B86" w:rsidRPr="00DC5B86" w:rsidRDefault="00DC5B86" w:rsidP="00E71FC3">
      <w:pPr>
        <w:pStyle w:val="NoSpacing"/>
      </w:pPr>
      <w:r>
        <w:t>13 November 2018</w:t>
      </w:r>
      <w:bookmarkStart w:id="0" w:name="_GoBack"/>
      <w:bookmarkEnd w:id="0"/>
    </w:p>
    <w:sectPr w:rsidR="00DC5B86" w:rsidRPr="00DC5B8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541A" w14:textId="77777777" w:rsidR="00DC5B86" w:rsidRDefault="00DC5B86" w:rsidP="00E71FC3">
      <w:pPr>
        <w:spacing w:after="0" w:line="240" w:lineRule="auto"/>
      </w:pPr>
      <w:r>
        <w:separator/>
      </w:r>
    </w:p>
  </w:endnote>
  <w:endnote w:type="continuationSeparator" w:id="0">
    <w:p w14:paraId="189B333F" w14:textId="77777777" w:rsidR="00DC5B86" w:rsidRDefault="00DC5B8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1988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33A2C" w14:textId="77777777" w:rsidR="00DC5B86" w:rsidRDefault="00DC5B86" w:rsidP="00E71FC3">
      <w:pPr>
        <w:spacing w:after="0" w:line="240" w:lineRule="auto"/>
      </w:pPr>
      <w:r>
        <w:separator/>
      </w:r>
    </w:p>
  </w:footnote>
  <w:footnote w:type="continuationSeparator" w:id="0">
    <w:p w14:paraId="2A8ABECA" w14:textId="77777777" w:rsidR="00DC5B86" w:rsidRDefault="00DC5B8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86"/>
    <w:rsid w:val="001A7C09"/>
    <w:rsid w:val="00577BD5"/>
    <w:rsid w:val="00656CBA"/>
    <w:rsid w:val="006A1F77"/>
    <w:rsid w:val="00733BE7"/>
    <w:rsid w:val="00AB52E8"/>
    <w:rsid w:val="00B16D3F"/>
    <w:rsid w:val="00BB41AC"/>
    <w:rsid w:val="00DC5B8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90F1"/>
  <w15:chartTrackingRefBased/>
  <w15:docId w15:val="{BA9778F2-DEE4-4E25-BDAE-487257C8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2018-11-13T21:12:00Z</dcterms:created>
  <dcterms:modified xsi:type="dcterms:W3CDTF">2018-11-13T21:14:00Z</dcterms:modified>
</cp:coreProperties>
</file>