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FBED1" w14:textId="77777777" w:rsidR="00EF723E" w:rsidRDefault="00EF723E" w:rsidP="00EF723E">
      <w:pPr>
        <w:pStyle w:val="NoSpacing"/>
      </w:pPr>
      <w:r>
        <w:rPr>
          <w:u w:val="single"/>
        </w:rPr>
        <w:t>John NELOT</w:t>
      </w:r>
      <w:r>
        <w:t xml:space="preserve">      (fl.1484)</w:t>
      </w:r>
    </w:p>
    <w:p w14:paraId="68B83A14" w14:textId="77777777" w:rsidR="00EF723E" w:rsidRDefault="00EF723E" w:rsidP="00EF723E">
      <w:pPr>
        <w:pStyle w:val="NoSpacing"/>
      </w:pPr>
      <w:r>
        <w:t>of Wakefield, West Riding of Yorkshire. Yeoman.</w:t>
      </w:r>
    </w:p>
    <w:p w14:paraId="7E990F84" w14:textId="77777777" w:rsidR="00EF723E" w:rsidRDefault="00EF723E" w:rsidP="00EF723E">
      <w:pPr>
        <w:pStyle w:val="NoSpacing"/>
      </w:pPr>
    </w:p>
    <w:p w14:paraId="50F53DA1" w14:textId="77777777" w:rsidR="00EF723E" w:rsidRDefault="00EF723E" w:rsidP="00EF723E">
      <w:pPr>
        <w:pStyle w:val="NoSpacing"/>
      </w:pPr>
    </w:p>
    <w:p w14:paraId="6B4A1AEF" w14:textId="77777777" w:rsidR="00EF723E" w:rsidRDefault="00EF723E" w:rsidP="00EF723E">
      <w:pPr>
        <w:pStyle w:val="NoSpacing"/>
      </w:pPr>
      <w:r>
        <w:tab/>
        <w:t>1484</w:t>
      </w:r>
      <w:r>
        <w:tab/>
        <w:t xml:space="preserve">Henry Sharp, Dean of </w:t>
      </w:r>
      <w:proofErr w:type="spellStart"/>
      <w:r>
        <w:t>St.Stephen’s</w:t>
      </w:r>
      <w:proofErr w:type="spellEnd"/>
      <w:r>
        <w:t xml:space="preserve"> Chapel in the Palace of Westminster(q.v.).</w:t>
      </w:r>
    </w:p>
    <w:p w14:paraId="14F82DAD" w14:textId="77777777" w:rsidR="00EF723E" w:rsidRDefault="00EF723E" w:rsidP="00EF723E">
      <w:pPr>
        <w:pStyle w:val="NoSpacing"/>
      </w:pPr>
      <w:r>
        <w:tab/>
      </w:r>
      <w:r>
        <w:tab/>
        <w:t xml:space="preserve">brought a plaint of debt against him, Richard </w:t>
      </w:r>
      <w:proofErr w:type="spellStart"/>
      <w:r>
        <w:t>Foteman</w:t>
      </w:r>
      <w:proofErr w:type="spellEnd"/>
      <w:r>
        <w:t xml:space="preserve"> of Wakefield(q.v.) and </w:t>
      </w:r>
    </w:p>
    <w:p w14:paraId="0FFCFA3A" w14:textId="77777777" w:rsidR="00EF723E" w:rsidRDefault="00EF723E" w:rsidP="00EF723E">
      <w:pPr>
        <w:pStyle w:val="NoSpacing"/>
        <w:ind w:left="720" w:firstLine="720"/>
      </w:pPr>
      <w:r>
        <w:t>his wife, Agnes(q.v.).</w:t>
      </w:r>
    </w:p>
    <w:p w14:paraId="77183545" w14:textId="77777777" w:rsidR="00EF723E" w:rsidRDefault="00EF723E" w:rsidP="00EF723E">
      <w:pPr>
        <w:pStyle w:val="NoSpacing"/>
        <w:ind w:left="720" w:firstLine="720"/>
      </w:pPr>
      <w:r>
        <w:t>(</w:t>
      </w:r>
      <w:hyperlink r:id="rId6" w:history="1">
        <w:r w:rsidRPr="002F68F7">
          <w:rPr>
            <w:rStyle w:val="Hyperlink"/>
          </w:rPr>
          <w:t>http://aalt.law.uh.edu/Indices/CP40Indices/CP40no888Pl.htm</w:t>
        </w:r>
      </w:hyperlink>
      <w:r>
        <w:t>)</w:t>
      </w:r>
    </w:p>
    <w:p w14:paraId="76C08CBA" w14:textId="77777777" w:rsidR="00EF723E" w:rsidRDefault="00EF723E" w:rsidP="00EF723E">
      <w:pPr>
        <w:pStyle w:val="NoSpacing"/>
      </w:pPr>
    </w:p>
    <w:p w14:paraId="53E3B4BA" w14:textId="77777777" w:rsidR="00EF723E" w:rsidRDefault="00EF723E" w:rsidP="00EF723E">
      <w:pPr>
        <w:pStyle w:val="NoSpacing"/>
      </w:pPr>
    </w:p>
    <w:p w14:paraId="619938D5" w14:textId="77777777" w:rsidR="00EF723E" w:rsidRDefault="00EF723E" w:rsidP="00EF723E">
      <w:pPr>
        <w:pStyle w:val="NoSpacing"/>
      </w:pPr>
      <w:r>
        <w:t>29 December 2018</w:t>
      </w:r>
    </w:p>
    <w:p w14:paraId="7ECBEFBF" w14:textId="77777777" w:rsidR="006B2F86" w:rsidRPr="00E71FC3" w:rsidRDefault="00EF723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BCC7B" w14:textId="77777777" w:rsidR="00EF723E" w:rsidRDefault="00EF723E" w:rsidP="00E71FC3">
      <w:pPr>
        <w:spacing w:after="0" w:line="240" w:lineRule="auto"/>
      </w:pPr>
      <w:r>
        <w:separator/>
      </w:r>
    </w:p>
  </w:endnote>
  <w:endnote w:type="continuationSeparator" w:id="0">
    <w:p w14:paraId="239C5226" w14:textId="77777777" w:rsidR="00EF723E" w:rsidRDefault="00EF723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03CE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96A58" w14:textId="77777777" w:rsidR="00EF723E" w:rsidRDefault="00EF723E" w:rsidP="00E71FC3">
      <w:pPr>
        <w:spacing w:after="0" w:line="240" w:lineRule="auto"/>
      </w:pPr>
      <w:r>
        <w:separator/>
      </w:r>
    </w:p>
  </w:footnote>
  <w:footnote w:type="continuationSeparator" w:id="0">
    <w:p w14:paraId="50736068" w14:textId="77777777" w:rsidR="00EF723E" w:rsidRDefault="00EF723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3E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E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97C8C"/>
  <w15:chartTrackingRefBased/>
  <w15:docId w15:val="{D9164C35-2412-409D-9C27-80002633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EF72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2019-01-02T17:16:00Z</dcterms:created>
  <dcterms:modified xsi:type="dcterms:W3CDTF">2019-01-02T17:16:00Z</dcterms:modified>
</cp:coreProperties>
</file>