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0AF0" w14:textId="77777777" w:rsidR="00853D9F" w:rsidRDefault="00853D9F" w:rsidP="00853D9F">
      <w:pPr>
        <w:pStyle w:val="NoSpacing"/>
        <w:jc w:val="both"/>
      </w:pPr>
      <w:proofErr w:type="spellStart"/>
      <w:r>
        <w:rPr>
          <w:u w:val="single"/>
        </w:rPr>
        <w:t>Warin</w:t>
      </w:r>
      <w:proofErr w:type="spellEnd"/>
      <w:r>
        <w:rPr>
          <w:u w:val="single"/>
        </w:rPr>
        <w:t xml:space="preserve"> NELSON</w:t>
      </w:r>
      <w:r>
        <w:t xml:space="preserve">      (fl.1482)</w:t>
      </w:r>
    </w:p>
    <w:p w14:paraId="1A5E9772" w14:textId="77777777" w:rsidR="00853D9F" w:rsidRDefault="00853D9F" w:rsidP="00853D9F">
      <w:pPr>
        <w:pStyle w:val="NoSpacing"/>
        <w:jc w:val="both"/>
      </w:pPr>
    </w:p>
    <w:p w14:paraId="39E4A670" w14:textId="77777777" w:rsidR="00853D9F" w:rsidRDefault="00853D9F" w:rsidP="00853D9F">
      <w:pPr>
        <w:pStyle w:val="NoSpacing"/>
        <w:jc w:val="both"/>
      </w:pPr>
    </w:p>
    <w:p w14:paraId="13D1EF1B" w14:textId="77777777" w:rsidR="00853D9F" w:rsidRDefault="00853D9F" w:rsidP="00853D9F">
      <w:pPr>
        <w:pStyle w:val="NoSpacing"/>
        <w:jc w:val="both"/>
      </w:pPr>
      <w:r>
        <w:t>Son of Thomas Nelson.</w:t>
      </w:r>
    </w:p>
    <w:p w14:paraId="77CE9F2B" w14:textId="77777777" w:rsidR="00853D9F" w:rsidRDefault="00853D9F" w:rsidP="00853D9F">
      <w:pPr>
        <w:pStyle w:val="NoSpacing"/>
        <w:jc w:val="both"/>
      </w:pPr>
      <w:r>
        <w:t>(P.R.O. ref. DDL 546)</w:t>
      </w:r>
    </w:p>
    <w:p w14:paraId="4CBD35F2" w14:textId="77777777" w:rsidR="00853D9F" w:rsidRDefault="00853D9F" w:rsidP="00853D9F">
      <w:pPr>
        <w:pStyle w:val="NoSpacing"/>
        <w:jc w:val="both"/>
      </w:pPr>
    </w:p>
    <w:p w14:paraId="11CB728A" w14:textId="77777777" w:rsidR="00853D9F" w:rsidRDefault="00853D9F" w:rsidP="00853D9F">
      <w:pPr>
        <w:pStyle w:val="NoSpacing"/>
        <w:jc w:val="both"/>
      </w:pPr>
    </w:p>
    <w:p w14:paraId="44F5C1A5" w14:textId="77777777" w:rsidR="00853D9F" w:rsidRDefault="00853D9F" w:rsidP="00853D9F">
      <w:pPr>
        <w:pStyle w:val="NoSpacing"/>
        <w:ind w:left="1440" w:hanging="1440"/>
      </w:pPr>
      <w:r>
        <w:t>27 Nov.1482</w:t>
      </w:r>
      <w:r>
        <w:tab/>
        <w:t xml:space="preserve">Thomas </w:t>
      </w:r>
      <w:proofErr w:type="spellStart"/>
      <w:r>
        <w:t>Lathum</w:t>
      </w:r>
      <w:proofErr w:type="spellEnd"/>
      <w:r>
        <w:t xml:space="preserve">(q.v.) and John </w:t>
      </w:r>
      <w:proofErr w:type="spellStart"/>
      <w:r>
        <w:t>Baskytt</w:t>
      </w:r>
      <w:proofErr w:type="spellEnd"/>
      <w:r>
        <w:t xml:space="preserve">, chaplain(q.v.), leased 6½ acres of land and ½ acre of meadow in </w:t>
      </w:r>
      <w:proofErr w:type="spellStart"/>
      <w:r>
        <w:t>Mawdesley</w:t>
      </w:r>
      <w:proofErr w:type="spellEnd"/>
      <w:r>
        <w:t>, Lancashire, for 34 years at 11s 4d rent to him.   (ibid.)</w:t>
      </w:r>
    </w:p>
    <w:p w14:paraId="2312A28C" w14:textId="77777777" w:rsidR="00853D9F" w:rsidRDefault="00853D9F" w:rsidP="00853D9F">
      <w:pPr>
        <w:pStyle w:val="NoSpacing"/>
        <w:ind w:left="1440" w:hanging="1440"/>
      </w:pPr>
    </w:p>
    <w:p w14:paraId="1CF292E7" w14:textId="77777777" w:rsidR="00853D9F" w:rsidRDefault="00853D9F" w:rsidP="00853D9F">
      <w:pPr>
        <w:pStyle w:val="NoSpacing"/>
        <w:ind w:left="1440" w:hanging="1440"/>
      </w:pPr>
    </w:p>
    <w:p w14:paraId="20FA6AAE" w14:textId="77777777" w:rsidR="00853D9F" w:rsidRDefault="00853D9F" w:rsidP="00853D9F">
      <w:pPr>
        <w:pStyle w:val="NoSpacing"/>
        <w:ind w:left="1440" w:hanging="1440"/>
      </w:pPr>
      <w:r>
        <w:t>6 July 2019</w:t>
      </w:r>
    </w:p>
    <w:p w14:paraId="500E253B" w14:textId="77777777" w:rsidR="006B2F86" w:rsidRPr="00E71FC3" w:rsidRDefault="00853D9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99B9" w14:textId="77777777" w:rsidR="00853D9F" w:rsidRDefault="00853D9F" w:rsidP="00E71FC3">
      <w:pPr>
        <w:spacing w:after="0" w:line="240" w:lineRule="auto"/>
      </w:pPr>
      <w:r>
        <w:separator/>
      </w:r>
    </w:p>
  </w:endnote>
  <w:endnote w:type="continuationSeparator" w:id="0">
    <w:p w14:paraId="5AEA3484" w14:textId="77777777" w:rsidR="00853D9F" w:rsidRDefault="00853D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F4D1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3B39" w14:textId="77777777" w:rsidR="00853D9F" w:rsidRDefault="00853D9F" w:rsidP="00E71FC3">
      <w:pPr>
        <w:spacing w:after="0" w:line="240" w:lineRule="auto"/>
      </w:pPr>
      <w:r>
        <w:separator/>
      </w:r>
    </w:p>
  </w:footnote>
  <w:footnote w:type="continuationSeparator" w:id="0">
    <w:p w14:paraId="4CBDE16D" w14:textId="77777777" w:rsidR="00853D9F" w:rsidRDefault="00853D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9F"/>
    <w:rsid w:val="001A7C09"/>
    <w:rsid w:val="00577BD5"/>
    <w:rsid w:val="00656CBA"/>
    <w:rsid w:val="006A1F77"/>
    <w:rsid w:val="00733BE7"/>
    <w:rsid w:val="00853D9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8300"/>
  <w15:chartTrackingRefBased/>
  <w15:docId w15:val="{4D659919-9D96-40AE-B9A3-D9A8371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2019-07-14T20:50:00Z</dcterms:created>
  <dcterms:modified xsi:type="dcterms:W3CDTF">2019-07-14T20:53:00Z</dcterms:modified>
</cp:coreProperties>
</file>