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2322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NEME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593B40F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Ely, Cambridgeshire. Yeoman.</w:t>
      </w:r>
    </w:p>
    <w:p w14:paraId="2E6F72BA" w14:textId="77777777" w:rsidR="008849C6" w:rsidRDefault="008849C6" w:rsidP="008849C6">
      <w:pPr>
        <w:rPr>
          <w:rFonts w:ascii="Times New Roman" w:hAnsi="Times New Roman" w:cs="Times New Roman"/>
        </w:rPr>
      </w:pPr>
    </w:p>
    <w:p w14:paraId="049103CB" w14:textId="77777777" w:rsidR="008849C6" w:rsidRDefault="008849C6" w:rsidP="008849C6">
      <w:pPr>
        <w:rPr>
          <w:rFonts w:ascii="Times New Roman" w:hAnsi="Times New Roman" w:cs="Times New Roman"/>
        </w:rPr>
      </w:pPr>
    </w:p>
    <w:p w14:paraId="4A4B3B64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Smyth(q.v.) brought a plaint of debt against him and Richard Coke</w:t>
      </w:r>
    </w:p>
    <w:p w14:paraId="43325175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Ely(q.v.).</w:t>
      </w:r>
    </w:p>
    <w:p w14:paraId="7C6BBF15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C8E70B4" w14:textId="77777777" w:rsidR="008849C6" w:rsidRDefault="008849C6" w:rsidP="008849C6">
      <w:pPr>
        <w:rPr>
          <w:rFonts w:ascii="Times New Roman" w:hAnsi="Times New Roman" w:cs="Times New Roman"/>
        </w:rPr>
      </w:pPr>
    </w:p>
    <w:p w14:paraId="0F868EC6" w14:textId="77777777" w:rsidR="008849C6" w:rsidRDefault="008849C6" w:rsidP="008849C6">
      <w:pPr>
        <w:rPr>
          <w:rFonts w:ascii="Times New Roman" w:hAnsi="Times New Roman" w:cs="Times New Roman"/>
        </w:rPr>
      </w:pPr>
    </w:p>
    <w:p w14:paraId="381FEC31" w14:textId="77777777" w:rsidR="008849C6" w:rsidRDefault="008849C6" w:rsidP="00884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January 2019</w:t>
      </w:r>
    </w:p>
    <w:p w14:paraId="7EEC662C" w14:textId="77777777" w:rsidR="006B2F86" w:rsidRPr="00E71FC3" w:rsidRDefault="008849C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7E70" w14:textId="77777777" w:rsidR="008849C6" w:rsidRDefault="008849C6" w:rsidP="00E71FC3">
      <w:r>
        <w:separator/>
      </w:r>
    </w:p>
  </w:endnote>
  <w:endnote w:type="continuationSeparator" w:id="0">
    <w:p w14:paraId="1DA15645" w14:textId="77777777" w:rsidR="008849C6" w:rsidRDefault="008849C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FB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8F1C" w14:textId="77777777" w:rsidR="008849C6" w:rsidRDefault="008849C6" w:rsidP="00E71FC3">
      <w:r>
        <w:separator/>
      </w:r>
    </w:p>
  </w:footnote>
  <w:footnote w:type="continuationSeparator" w:id="0">
    <w:p w14:paraId="1AFBF21C" w14:textId="77777777" w:rsidR="008849C6" w:rsidRDefault="008849C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6"/>
    <w:rsid w:val="001A7C09"/>
    <w:rsid w:val="00577BD5"/>
    <w:rsid w:val="00656CBA"/>
    <w:rsid w:val="006A1F77"/>
    <w:rsid w:val="00733BE7"/>
    <w:rsid w:val="008849C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E68"/>
  <w15:chartTrackingRefBased/>
  <w15:docId w15:val="{A4154C87-86E1-4E0E-B9B3-754D40E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9C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84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2019-01-14T20:22:00Z</dcterms:created>
  <dcterms:modified xsi:type="dcterms:W3CDTF">2019-01-14T20:22:00Z</dcterms:modified>
</cp:coreProperties>
</file>