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BF9A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William NESSE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fl.1450)</w:t>
      </w:r>
    </w:p>
    <w:p w14:paraId="10E931C4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Framwelgate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Durham. Weaver.</w:t>
      </w:r>
    </w:p>
    <w:p w14:paraId="5D26F63B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AC120F5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E1A2395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and John Frank(q.v.) were chosen as Wardens of the Weavers for that year.</w:t>
      </w:r>
    </w:p>
    <w:p w14:paraId="6BD3D707" w14:textId="77777777" w:rsidR="005426C1" w:rsidRDefault="005426C1" w:rsidP="005426C1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(“The Development of a Northern Town in the Later Middle Ages” The City of Durham ca.1250-1540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M.Counsell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submitted for the degree of D.Phil. at The University of York, Department of History, October 1485 p.169)</w:t>
      </w:r>
    </w:p>
    <w:p w14:paraId="38ED27D2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D1D7BED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F282EBA" w14:textId="77777777" w:rsidR="005426C1" w:rsidRDefault="005426C1" w:rsidP="005426C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August 2022</w:t>
      </w:r>
    </w:p>
    <w:p w14:paraId="7482EAA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5570" w14:textId="77777777" w:rsidR="005426C1" w:rsidRDefault="005426C1" w:rsidP="009139A6">
      <w:r>
        <w:separator/>
      </w:r>
    </w:p>
  </w:endnote>
  <w:endnote w:type="continuationSeparator" w:id="0">
    <w:p w14:paraId="4166CC11" w14:textId="77777777" w:rsidR="005426C1" w:rsidRDefault="005426C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A03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21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E0A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C489" w14:textId="77777777" w:rsidR="005426C1" w:rsidRDefault="005426C1" w:rsidP="009139A6">
      <w:r>
        <w:separator/>
      </w:r>
    </w:p>
  </w:footnote>
  <w:footnote w:type="continuationSeparator" w:id="0">
    <w:p w14:paraId="45ABCA8D" w14:textId="77777777" w:rsidR="005426C1" w:rsidRDefault="005426C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85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522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D5B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1"/>
    <w:rsid w:val="000666E0"/>
    <w:rsid w:val="002510B7"/>
    <w:rsid w:val="005426C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AC21"/>
  <w15:chartTrackingRefBased/>
  <w15:docId w15:val="{60380BEF-A4F5-4536-B858-AC9027C6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2022-09-18T21:31:00Z</dcterms:created>
  <dcterms:modified xsi:type="dcterms:W3CDTF">2022-09-18T21:34:00Z</dcterms:modified>
</cp:coreProperties>
</file>