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0ADE" w14:textId="77777777" w:rsidR="00286D4A" w:rsidRDefault="00286D4A" w:rsidP="00286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William NESSE 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NES)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(fl.1469)</w:t>
      </w:r>
    </w:p>
    <w:p w14:paraId="4532A6F0" w14:textId="77777777" w:rsidR="00286D4A" w:rsidRDefault="00286D4A" w:rsidP="00286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Newark. Yeoman alias slater.</w:t>
      </w:r>
    </w:p>
    <w:p w14:paraId="433B192F" w14:textId="77777777" w:rsidR="00286D4A" w:rsidRDefault="00286D4A" w:rsidP="00286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41EB4D" w14:textId="77777777" w:rsidR="00286D4A" w:rsidRDefault="00286D4A" w:rsidP="00286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ECD0E5" w14:textId="77777777" w:rsidR="00286D4A" w:rsidRDefault="00286D4A" w:rsidP="00286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Feb.1469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granted a general pardon. </w:t>
      </w:r>
    </w:p>
    <w:p w14:paraId="3C16DEEC" w14:textId="77777777" w:rsidR="00286D4A" w:rsidRDefault="00286D4A" w:rsidP="00286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(“Pardon Rolls of Edward IV, 1468-71” ed. 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Kleineke</w:t>
      </w:r>
      <w:proofErr w:type="spellEnd"/>
      <w:r>
        <w:rPr>
          <w:rFonts w:ascii="Times New Roman" w:hAnsi="Times New Roman" w:cs="Times New Roman"/>
          <w:sz w:val="24"/>
          <w:szCs w:val="24"/>
        </w:rPr>
        <w:t>, published</w:t>
      </w:r>
    </w:p>
    <w:p w14:paraId="5472D5C8" w14:textId="77777777" w:rsidR="00286D4A" w:rsidRDefault="00286D4A" w:rsidP="00286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the List and Index Society, 2020, p.56)</w:t>
      </w:r>
    </w:p>
    <w:p w14:paraId="54802F86" w14:textId="77777777" w:rsidR="00286D4A" w:rsidRDefault="00286D4A" w:rsidP="00286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C07A9" w14:textId="77777777" w:rsidR="00286D4A" w:rsidRDefault="00286D4A" w:rsidP="00286D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ED262" w14:textId="77777777" w:rsidR="00286D4A" w:rsidRDefault="00286D4A" w:rsidP="00286D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July 2022</w:t>
      </w:r>
    </w:p>
    <w:p w14:paraId="0261A4F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97F3" w14:textId="77777777" w:rsidR="00286D4A" w:rsidRDefault="00286D4A" w:rsidP="009139A6">
      <w:r>
        <w:separator/>
      </w:r>
    </w:p>
  </w:endnote>
  <w:endnote w:type="continuationSeparator" w:id="0">
    <w:p w14:paraId="594FF615" w14:textId="77777777" w:rsidR="00286D4A" w:rsidRDefault="00286D4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FF56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72B8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EC47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110F" w14:textId="77777777" w:rsidR="00286D4A" w:rsidRDefault="00286D4A" w:rsidP="009139A6">
      <w:r>
        <w:separator/>
      </w:r>
    </w:p>
  </w:footnote>
  <w:footnote w:type="continuationSeparator" w:id="0">
    <w:p w14:paraId="5841D669" w14:textId="77777777" w:rsidR="00286D4A" w:rsidRDefault="00286D4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B56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627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8190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D4A"/>
    <w:rsid w:val="000666E0"/>
    <w:rsid w:val="002510B7"/>
    <w:rsid w:val="00286D4A"/>
    <w:rsid w:val="005C130B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6225"/>
  <w15:chartTrackingRefBased/>
  <w15:docId w15:val="{054FDE69-CA0A-490F-BDD7-813D2FE8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D4A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2022-09-12T15:47:00Z</dcterms:created>
  <dcterms:modified xsi:type="dcterms:W3CDTF">2022-09-12T15:48:00Z</dcterms:modified>
</cp:coreProperties>
</file>