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712" w14:textId="77777777" w:rsidR="000A6631" w:rsidRDefault="000A6631" w:rsidP="000A663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de NESSFELD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14954804" w14:textId="77777777" w:rsidR="000A6631" w:rsidRDefault="000A6631" w:rsidP="000A663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3DF87946" w14:textId="77777777" w:rsidR="000A6631" w:rsidRDefault="000A6631" w:rsidP="000A663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05158A3" w14:textId="77777777" w:rsidR="000A6631" w:rsidRDefault="000A6631" w:rsidP="000A6631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BC20F66" w14:textId="77777777" w:rsidR="000A6631" w:rsidRDefault="000A6631" w:rsidP="000A6631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6ED5A002" w14:textId="77777777" w:rsidR="000A6631" w:rsidRPr="00065994" w:rsidRDefault="000A6631" w:rsidP="000A6631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146860CB" w14:textId="77777777" w:rsidR="000A6631" w:rsidRPr="00065994" w:rsidRDefault="000A6631" w:rsidP="000A6631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03560D2A" w14:textId="77777777" w:rsidR="000A6631" w:rsidRDefault="000A6631" w:rsidP="000A6631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1743A754" w14:textId="77777777" w:rsidR="000A6631" w:rsidRDefault="000A6631" w:rsidP="000A6631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 xml:space="preserve"> </w:t>
      </w:r>
    </w:p>
    <w:p w14:paraId="1976F54B" w14:textId="77777777" w:rsidR="000A6631" w:rsidRDefault="000A6631" w:rsidP="000A6631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</w:p>
    <w:p w14:paraId="03AD056F" w14:textId="77777777" w:rsidR="000A6631" w:rsidRDefault="000A6631" w:rsidP="000A6631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2023</w:t>
      </w:r>
    </w:p>
    <w:p w14:paraId="5812524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6D93" w14:textId="77777777" w:rsidR="000A6631" w:rsidRDefault="000A6631" w:rsidP="009139A6">
      <w:r>
        <w:separator/>
      </w:r>
    </w:p>
  </w:endnote>
  <w:endnote w:type="continuationSeparator" w:id="0">
    <w:p w14:paraId="509A556E" w14:textId="77777777" w:rsidR="000A6631" w:rsidRDefault="000A663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F79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72D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42F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9110" w14:textId="77777777" w:rsidR="000A6631" w:rsidRDefault="000A6631" w:rsidP="009139A6">
      <w:r>
        <w:separator/>
      </w:r>
    </w:p>
  </w:footnote>
  <w:footnote w:type="continuationSeparator" w:id="0">
    <w:p w14:paraId="1CDDC1EC" w14:textId="77777777" w:rsidR="000A6631" w:rsidRDefault="000A663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8D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5F0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19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1"/>
    <w:rsid w:val="000666E0"/>
    <w:rsid w:val="000A6631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A8C0"/>
  <w15:chartTrackingRefBased/>
  <w15:docId w15:val="{8DAF463F-D6E3-4116-8315-12FB2B8F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2023-07-22T19:17:00Z</dcterms:created>
  <dcterms:modified xsi:type="dcterms:W3CDTF">2023-07-22T19:18:00Z</dcterms:modified>
</cp:coreProperties>
</file>