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037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NEUBANK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63B45BAF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Shoemaker.</w:t>
      </w:r>
    </w:p>
    <w:p w14:paraId="192E4123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59929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6B47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Robert Baxter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Wawne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Holderness,</w:t>
      </w:r>
    </w:p>
    <w:p w14:paraId="7C8D2ACD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Riding of Yorkshire(q.v.).</w:t>
      </w:r>
    </w:p>
    <w:p w14:paraId="4EAFFA86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02AD0DA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B23CC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91276" w14:textId="77777777" w:rsidR="00E81680" w:rsidRDefault="00E81680" w:rsidP="00E81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April 2022</w:t>
      </w:r>
    </w:p>
    <w:p w14:paraId="5109F21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0351" w14:textId="77777777" w:rsidR="00E81680" w:rsidRDefault="00E81680" w:rsidP="009139A6">
      <w:r>
        <w:separator/>
      </w:r>
    </w:p>
  </w:endnote>
  <w:endnote w:type="continuationSeparator" w:id="0">
    <w:p w14:paraId="77AB5402" w14:textId="77777777" w:rsidR="00E81680" w:rsidRDefault="00E8168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4CA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66C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53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C9ED" w14:textId="77777777" w:rsidR="00E81680" w:rsidRDefault="00E81680" w:rsidP="009139A6">
      <w:r>
        <w:separator/>
      </w:r>
    </w:p>
  </w:footnote>
  <w:footnote w:type="continuationSeparator" w:id="0">
    <w:p w14:paraId="4DFD501F" w14:textId="77777777" w:rsidR="00E81680" w:rsidRDefault="00E8168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39D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3DE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EC8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8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8168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9317"/>
  <w15:chartTrackingRefBased/>
  <w15:docId w15:val="{0357819A-11F1-4BC9-83BD-173304C5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81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2022-06-10T16:10:00Z</dcterms:created>
  <dcterms:modified xsi:type="dcterms:W3CDTF">2022-06-10T16:11:00Z</dcterms:modified>
</cp:coreProperties>
</file>