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8C90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Edmund NEUMAN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DB43E3C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Hindolveston</w:t>
      </w:r>
      <w:proofErr w:type="spellEnd"/>
      <w:r>
        <w:rPr>
          <w:rFonts w:ascii="Times New Roman" w:hAnsi="Times New Roman" w:cs="Times New Roman"/>
        </w:rPr>
        <w:t>, Norfolk. Carpenter.</w:t>
      </w:r>
    </w:p>
    <w:p w14:paraId="06C48068" w14:textId="77777777" w:rsidR="00C34973" w:rsidRDefault="00C34973" w:rsidP="00C34973">
      <w:pPr>
        <w:rPr>
          <w:rFonts w:ascii="Times New Roman" w:hAnsi="Times New Roman" w:cs="Times New Roman"/>
        </w:rPr>
      </w:pPr>
    </w:p>
    <w:p w14:paraId="3B7ECBF4" w14:textId="77777777" w:rsidR="00C34973" w:rsidRDefault="00C34973" w:rsidP="00C34973">
      <w:pPr>
        <w:rPr>
          <w:rFonts w:ascii="Times New Roman" w:hAnsi="Times New Roman" w:cs="Times New Roman"/>
        </w:rPr>
      </w:pPr>
    </w:p>
    <w:p w14:paraId="0A6335FF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Southed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Bawdeswell</w:t>
      </w:r>
      <w:proofErr w:type="spellEnd"/>
      <w:r>
        <w:rPr>
          <w:rFonts w:ascii="Times New Roman" w:hAnsi="Times New Roman" w:cs="Times New Roman"/>
        </w:rPr>
        <w:t>(q.v.) brought a plaint of debt against him</w:t>
      </w:r>
    </w:p>
    <w:p w14:paraId="1B1B2FC3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Smyth of </w:t>
      </w:r>
      <w:proofErr w:type="spellStart"/>
      <w:r>
        <w:rPr>
          <w:rFonts w:ascii="Times New Roman" w:hAnsi="Times New Roman" w:cs="Times New Roman"/>
        </w:rPr>
        <w:t>Saxthorpe</w:t>
      </w:r>
      <w:proofErr w:type="spellEnd"/>
      <w:r>
        <w:rPr>
          <w:rFonts w:ascii="Times New Roman" w:hAnsi="Times New Roman" w:cs="Times New Roman"/>
        </w:rPr>
        <w:t>(q.v.).</w:t>
      </w:r>
    </w:p>
    <w:p w14:paraId="7D04012F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DAE74DE" w14:textId="77777777" w:rsidR="00C34973" w:rsidRDefault="00C34973" w:rsidP="00C34973">
      <w:pPr>
        <w:rPr>
          <w:rFonts w:ascii="Times New Roman" w:hAnsi="Times New Roman" w:cs="Times New Roman"/>
        </w:rPr>
      </w:pPr>
    </w:p>
    <w:p w14:paraId="48C627D0" w14:textId="77777777" w:rsidR="00C34973" w:rsidRDefault="00C34973" w:rsidP="00C34973">
      <w:pPr>
        <w:rPr>
          <w:rFonts w:ascii="Times New Roman" w:hAnsi="Times New Roman" w:cs="Times New Roman"/>
        </w:rPr>
      </w:pPr>
    </w:p>
    <w:p w14:paraId="74F2351E" w14:textId="77777777" w:rsidR="00C34973" w:rsidRDefault="00C34973" w:rsidP="00C3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May 2018</w:t>
      </w:r>
    </w:p>
    <w:p w14:paraId="086E5C03" w14:textId="77777777" w:rsidR="006B2F86" w:rsidRPr="00E71FC3" w:rsidRDefault="00C3497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04A17" w14:textId="77777777" w:rsidR="00C34973" w:rsidRDefault="00C34973" w:rsidP="00E71FC3">
      <w:r>
        <w:separator/>
      </w:r>
    </w:p>
  </w:endnote>
  <w:endnote w:type="continuationSeparator" w:id="0">
    <w:p w14:paraId="76C26B56" w14:textId="77777777" w:rsidR="00C34973" w:rsidRDefault="00C3497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57D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93FE" w14:textId="77777777" w:rsidR="00C34973" w:rsidRDefault="00C34973" w:rsidP="00E71FC3">
      <w:r>
        <w:separator/>
      </w:r>
    </w:p>
  </w:footnote>
  <w:footnote w:type="continuationSeparator" w:id="0">
    <w:p w14:paraId="491189A5" w14:textId="77777777" w:rsidR="00C34973" w:rsidRDefault="00C3497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3"/>
    <w:rsid w:val="001A7C09"/>
    <w:rsid w:val="00577BD5"/>
    <w:rsid w:val="00656CBA"/>
    <w:rsid w:val="006A1F77"/>
    <w:rsid w:val="00733BE7"/>
    <w:rsid w:val="00AB52E8"/>
    <w:rsid w:val="00B16D3F"/>
    <w:rsid w:val="00BB41AC"/>
    <w:rsid w:val="00C3497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592E"/>
  <w15:chartTrackingRefBased/>
  <w15:docId w15:val="{3511987C-234C-4E7C-9FF3-0E46FDD5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7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2018-07-12T20:36:00Z</dcterms:created>
  <dcterms:modified xsi:type="dcterms:W3CDTF">2018-07-12T20:36:00Z</dcterms:modified>
</cp:coreProperties>
</file>