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6E56" w14:textId="77777777" w:rsidR="00FF56C6" w:rsidRDefault="00FF56C6" w:rsidP="00FF56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NEUMAN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3092B46E" w14:textId="77777777" w:rsidR="00FF56C6" w:rsidRDefault="00FF56C6" w:rsidP="00FF56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Chaplain.</w:t>
      </w:r>
    </w:p>
    <w:p w14:paraId="0720BBFA" w14:textId="77777777" w:rsidR="00FF56C6" w:rsidRDefault="00FF56C6" w:rsidP="00FF56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81B66" w14:textId="77777777" w:rsidR="00FF56C6" w:rsidRDefault="00FF56C6" w:rsidP="00FF56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FC6A9" w14:textId="77777777" w:rsidR="00FF56C6" w:rsidRDefault="00FF56C6" w:rsidP="00FF56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trespass and taking a horse against John Bernard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Wimbourne</w:t>
      </w:r>
      <w:proofErr w:type="spellEnd"/>
    </w:p>
    <w:p w14:paraId="2A951A7C" w14:textId="77777777" w:rsidR="00FF56C6" w:rsidRDefault="00FF56C6" w:rsidP="00FF56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Minster, Dorset(q.v.).</w:t>
      </w:r>
    </w:p>
    <w:p w14:paraId="3525DFC3" w14:textId="77777777" w:rsidR="00FF56C6" w:rsidRDefault="00FF56C6" w:rsidP="00FF56C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9061815" w14:textId="77777777" w:rsidR="00FF56C6" w:rsidRDefault="00FF56C6" w:rsidP="00FF56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681BE" w14:textId="77777777" w:rsidR="00FF56C6" w:rsidRDefault="00FF56C6" w:rsidP="00FF56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C44FE" w14:textId="77777777" w:rsidR="00FF56C6" w:rsidRDefault="00FF56C6" w:rsidP="00FF56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April 2022</w:t>
      </w:r>
    </w:p>
    <w:p w14:paraId="3B4FC5B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 w:rsidSect="00FF5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F083" w14:textId="77777777" w:rsidR="00FF56C6" w:rsidRDefault="00FF56C6" w:rsidP="009139A6">
      <w:r>
        <w:separator/>
      </w:r>
    </w:p>
  </w:endnote>
  <w:endnote w:type="continuationSeparator" w:id="0">
    <w:p w14:paraId="56A9CD05" w14:textId="77777777" w:rsidR="00FF56C6" w:rsidRDefault="00FF56C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E01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CB9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F11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14CD" w14:textId="77777777" w:rsidR="00FF56C6" w:rsidRDefault="00FF56C6" w:rsidP="009139A6">
      <w:r>
        <w:separator/>
      </w:r>
    </w:p>
  </w:footnote>
  <w:footnote w:type="continuationSeparator" w:id="0">
    <w:p w14:paraId="0CF95A40" w14:textId="77777777" w:rsidR="00FF56C6" w:rsidRDefault="00FF56C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9F9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F2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875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C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5861"/>
  <w15:chartTrackingRefBased/>
  <w15:docId w15:val="{C7536426-D3CA-44C6-9984-FD1F5FE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F5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2022-06-13T18:57:00Z</dcterms:created>
  <dcterms:modified xsi:type="dcterms:W3CDTF">2022-06-13T18:58:00Z</dcterms:modified>
</cp:coreProperties>
</file>