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4D" w:rsidRDefault="0080574D" w:rsidP="008057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Cecily PURCELL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:rsidR="0080574D" w:rsidRDefault="0080574D" w:rsidP="008057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574D" w:rsidRDefault="0080574D" w:rsidP="008057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574D" w:rsidRDefault="0080574D" w:rsidP="008057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Neuport</w:t>
      </w:r>
      <w:bookmarkStart w:id="0" w:name="_GoBack"/>
      <w:bookmarkEnd w:id="0"/>
      <w:proofErr w:type="spellEnd"/>
    </w:p>
    <w:p w:rsidR="0080574D" w:rsidRDefault="0080574D" w:rsidP="008057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24-126)</w:t>
      </w:r>
    </w:p>
    <w:p w:rsidR="0080574D" w:rsidRDefault="0080574D" w:rsidP="008057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574D" w:rsidRDefault="0080574D" w:rsidP="008057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574D" w:rsidRDefault="0080574D" w:rsidP="008057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Nov.1417</w:t>
      </w:r>
      <w:r>
        <w:rPr>
          <w:rFonts w:ascii="Times New Roman" w:hAnsi="Times New Roman" w:cs="Times New Roman"/>
          <w:sz w:val="24"/>
          <w:szCs w:val="24"/>
        </w:rPr>
        <w:tab/>
        <w:t>She was a godmother of Margery Holes(q.v.), who was born in Watford</w:t>
      </w:r>
    </w:p>
    <w:p w:rsidR="0080574D" w:rsidRDefault="0080574D" w:rsidP="008057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 this date and baptised in the parish church there.  (ibid.)</w:t>
      </w:r>
    </w:p>
    <w:p w:rsidR="0080574D" w:rsidRDefault="0080574D" w:rsidP="008057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574D" w:rsidRDefault="0080574D" w:rsidP="008057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80574D" w:rsidRDefault="0080574D" w:rsidP="008057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March 2016</w:t>
      </w:r>
    </w:p>
    <w:sectPr w:rsidR="006B2F86" w:rsidRPr="0080574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74D" w:rsidRDefault="0080574D" w:rsidP="00E71FC3">
      <w:pPr>
        <w:spacing w:after="0" w:line="240" w:lineRule="auto"/>
      </w:pPr>
      <w:r>
        <w:separator/>
      </w:r>
    </w:p>
  </w:endnote>
  <w:endnote w:type="continuationSeparator" w:id="0">
    <w:p w:rsidR="0080574D" w:rsidRDefault="0080574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74D" w:rsidRDefault="0080574D" w:rsidP="00E71FC3">
      <w:pPr>
        <w:spacing w:after="0" w:line="240" w:lineRule="auto"/>
      </w:pPr>
      <w:r>
        <w:separator/>
      </w:r>
    </w:p>
  </w:footnote>
  <w:footnote w:type="continuationSeparator" w:id="0">
    <w:p w:rsidR="0080574D" w:rsidRDefault="0080574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D"/>
    <w:rsid w:val="0080574D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64C94"/>
  <w15:chartTrackingRefBased/>
  <w15:docId w15:val="{7FA9A652-3DD8-4B47-ABCA-09DAD66C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2016-03-23T14:43:00Z</dcterms:created>
  <dcterms:modified xsi:type="dcterms:W3CDTF">2016-03-23T14:45:00Z</dcterms:modified>
</cp:coreProperties>
</file>