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37" w:rsidRPr="00511337" w:rsidRDefault="00511337" w:rsidP="00511337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0" w:name="_GoBack"/>
      <w:r w:rsidRPr="00511337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Ellis NEUPORT</w:t>
      </w:r>
      <w:r w:rsidRPr="0051133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  <w:proofErr w:type="gramStart"/>
      <w:r w:rsidRPr="0051133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</w:t>
      </w:r>
      <w:bookmarkEnd w:id="0"/>
      <w:r w:rsidRPr="0051133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</w:t>
      </w:r>
      <w:proofErr w:type="gramEnd"/>
      <w:r w:rsidRPr="0051133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fl.1450)</w:t>
      </w:r>
    </w:p>
    <w:p w:rsidR="00511337" w:rsidRPr="00511337" w:rsidRDefault="00511337" w:rsidP="00511337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511337" w:rsidRPr="00511337" w:rsidRDefault="00511337" w:rsidP="00511337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511337" w:rsidRPr="00511337" w:rsidRDefault="00511337" w:rsidP="00511337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1133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1450</w:t>
      </w:r>
      <w:r w:rsidRPr="0051133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He made a plaint of debt against Thomas </w:t>
      </w:r>
      <w:proofErr w:type="spellStart"/>
      <w:r w:rsidRPr="0051133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Pake</w:t>
      </w:r>
      <w:proofErr w:type="spellEnd"/>
      <w:r w:rsidRPr="0051133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of Bishops Stortford(q.v.),</w:t>
      </w:r>
    </w:p>
    <w:p w:rsidR="00511337" w:rsidRPr="00511337" w:rsidRDefault="00511337" w:rsidP="00511337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1133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51133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John </w:t>
      </w:r>
      <w:proofErr w:type="spellStart"/>
      <w:r w:rsidRPr="0051133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Charfoull</w:t>
      </w:r>
      <w:proofErr w:type="spellEnd"/>
      <w:r w:rsidRPr="0051133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of </w:t>
      </w:r>
      <w:proofErr w:type="spellStart"/>
      <w:r w:rsidRPr="0051133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Thundridge</w:t>
      </w:r>
      <w:proofErr w:type="spellEnd"/>
      <w:r w:rsidRPr="0051133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(q.v.) and Roger Clerk of Cheshunt(q.v.).</w:t>
      </w:r>
    </w:p>
    <w:p w:rsidR="00511337" w:rsidRPr="00511337" w:rsidRDefault="00511337" w:rsidP="00511337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1133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51133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[all places are in Hertfordshire].</w:t>
      </w:r>
    </w:p>
    <w:p w:rsidR="00511337" w:rsidRPr="00511337" w:rsidRDefault="00511337" w:rsidP="00511337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1133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51133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511337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51133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http://aalt.law.uh.edu/Indices/CP40Indices/CP40no758/CP40no758Pl.htm</w:t>
        </w:r>
      </w:hyperlink>
      <w:r w:rsidRPr="0051133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511337" w:rsidRPr="00511337" w:rsidRDefault="00511337" w:rsidP="00511337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511337" w:rsidRPr="00511337" w:rsidRDefault="00511337" w:rsidP="00511337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511337" w:rsidRPr="00511337" w:rsidRDefault="00511337" w:rsidP="00511337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1133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5 February 2016</w:t>
      </w:r>
    </w:p>
    <w:p w:rsidR="006B2F86" w:rsidRPr="00511337" w:rsidRDefault="00511337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2F86" w:rsidRPr="00511337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337" w:rsidRDefault="00511337" w:rsidP="00E71FC3">
      <w:pPr>
        <w:spacing w:after="0" w:line="240" w:lineRule="auto"/>
      </w:pPr>
      <w:r>
        <w:separator/>
      </w:r>
    </w:p>
  </w:endnote>
  <w:endnote w:type="continuationSeparator" w:id="0">
    <w:p w:rsidR="00511337" w:rsidRDefault="0051133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337" w:rsidRDefault="00511337" w:rsidP="00E71FC3">
      <w:pPr>
        <w:spacing w:after="0" w:line="240" w:lineRule="auto"/>
      </w:pPr>
      <w:r>
        <w:separator/>
      </w:r>
    </w:p>
  </w:footnote>
  <w:footnote w:type="continuationSeparator" w:id="0">
    <w:p w:rsidR="00511337" w:rsidRDefault="0051133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37"/>
    <w:rsid w:val="0051133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C39B0-05C6-4D3D-9220-14DE53A5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5113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2016-04-18T20:24:00Z</dcterms:created>
  <dcterms:modified xsi:type="dcterms:W3CDTF">2016-04-18T20:25:00Z</dcterms:modified>
</cp:coreProperties>
</file>