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EDC2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NEUPORT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2EBF2516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Risby</w:t>
      </w:r>
      <w:proofErr w:type="spellEnd"/>
      <w:r>
        <w:rPr>
          <w:rFonts w:ascii="Times New Roman" w:hAnsi="Times New Roman" w:cs="Times New Roman"/>
          <w:sz w:val="24"/>
          <w:szCs w:val="24"/>
        </w:rPr>
        <w:t>, Lincolnshire. Esquire.</w:t>
      </w:r>
    </w:p>
    <w:p w14:paraId="75FE8F56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DC7FC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DDE33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 xml:space="preserve">Everard Frere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 him</w:t>
      </w:r>
    </w:p>
    <w:p w14:paraId="0DC2013A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Kneseworth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Kneseworth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66B5D879" w14:textId="77777777" w:rsidR="0087428D" w:rsidRDefault="0087428D" w:rsidP="0087428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596A4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93E81F5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C7257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B4161" w14:textId="77777777" w:rsidR="0087428D" w:rsidRDefault="0087428D" w:rsidP="008742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October 2022</w:t>
      </w:r>
    </w:p>
    <w:p w14:paraId="0D39AD4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AE93" w14:textId="77777777" w:rsidR="0087428D" w:rsidRDefault="0087428D" w:rsidP="009139A6">
      <w:r>
        <w:separator/>
      </w:r>
    </w:p>
  </w:endnote>
  <w:endnote w:type="continuationSeparator" w:id="0">
    <w:p w14:paraId="0550B335" w14:textId="77777777" w:rsidR="0087428D" w:rsidRDefault="0087428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B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E1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05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6CBC" w14:textId="77777777" w:rsidR="0087428D" w:rsidRDefault="0087428D" w:rsidP="009139A6">
      <w:r>
        <w:separator/>
      </w:r>
    </w:p>
  </w:footnote>
  <w:footnote w:type="continuationSeparator" w:id="0">
    <w:p w14:paraId="545131E4" w14:textId="77777777" w:rsidR="0087428D" w:rsidRDefault="0087428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C1B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BC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861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D"/>
    <w:rsid w:val="000666E0"/>
    <w:rsid w:val="002510B7"/>
    <w:rsid w:val="005C130B"/>
    <w:rsid w:val="00826F5C"/>
    <w:rsid w:val="0087428D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E746"/>
  <w15:chartTrackingRefBased/>
  <w15:docId w15:val="{5027308A-F0D9-45FC-BEA8-7C5B67A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74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2022-10-15T20:23:00Z</dcterms:created>
  <dcterms:modified xsi:type="dcterms:W3CDTF">2022-10-15T20:23:00Z</dcterms:modified>
</cp:coreProperties>
</file>