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59DA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NEUPORT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613BB252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 of West Welton, Norfolk.</w:t>
      </w:r>
    </w:p>
    <w:p w14:paraId="4A34E17C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B28E3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C7A4F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>Thomas Norton of London, fishmonger(q.v.), brought a plaint of debt against</w:t>
      </w:r>
    </w:p>
    <w:p w14:paraId="7B8D0D79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Massyngham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West Walton(q.v.)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Guybon</w:t>
      </w:r>
      <w:proofErr w:type="spellEnd"/>
    </w:p>
    <w:p w14:paraId="6D4AE6EC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6D89D142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596A4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B2DD5F9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69B2F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C18DD" w14:textId="77777777" w:rsidR="00715F16" w:rsidRDefault="00715F16" w:rsidP="00715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October 2022</w:t>
      </w:r>
    </w:p>
    <w:p w14:paraId="3502D9F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B097" w14:textId="77777777" w:rsidR="00715F16" w:rsidRDefault="00715F16" w:rsidP="009139A6">
      <w:r>
        <w:separator/>
      </w:r>
    </w:p>
  </w:endnote>
  <w:endnote w:type="continuationSeparator" w:id="0">
    <w:p w14:paraId="5C147CC5" w14:textId="77777777" w:rsidR="00715F16" w:rsidRDefault="00715F1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9DD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C45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8F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DB96" w14:textId="77777777" w:rsidR="00715F16" w:rsidRDefault="00715F16" w:rsidP="009139A6">
      <w:r>
        <w:separator/>
      </w:r>
    </w:p>
  </w:footnote>
  <w:footnote w:type="continuationSeparator" w:id="0">
    <w:p w14:paraId="52643218" w14:textId="77777777" w:rsidR="00715F16" w:rsidRDefault="00715F1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88D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53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6F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6"/>
    <w:rsid w:val="000666E0"/>
    <w:rsid w:val="002510B7"/>
    <w:rsid w:val="005C130B"/>
    <w:rsid w:val="00715F1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4ACB"/>
  <w15:chartTrackingRefBased/>
  <w15:docId w15:val="{956C059F-4829-4B49-AC12-2DFEBC8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1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2022-10-18T18:59:00Z</dcterms:created>
  <dcterms:modified xsi:type="dcterms:W3CDTF">2022-10-18T19:02:00Z</dcterms:modified>
</cp:coreProperties>
</file>