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CC07" w14:textId="77777777" w:rsidR="00A96F1F" w:rsidRDefault="00A96F1F" w:rsidP="00A96F1F">
      <w:pPr>
        <w:pStyle w:val="NoSpacing"/>
        <w:rPr>
          <w:rFonts w:ascii="Times New Roman" w:hAnsi="Times New Roman" w:cs="Times New Roman"/>
          <w:sz w:val="24"/>
          <w:szCs w:val="24"/>
        </w:rPr>
      </w:pPr>
      <w:r>
        <w:rPr>
          <w:rFonts w:ascii="Times New Roman" w:hAnsi="Times New Roman" w:cs="Times New Roman"/>
          <w:sz w:val="24"/>
          <w:szCs w:val="24"/>
          <w:u w:val="single"/>
        </w:rPr>
        <w:t>Thomas NEUPORT</w:t>
      </w:r>
      <w:r>
        <w:rPr>
          <w:rFonts w:ascii="Times New Roman" w:hAnsi="Times New Roman" w:cs="Times New Roman"/>
          <w:sz w:val="24"/>
          <w:szCs w:val="24"/>
        </w:rPr>
        <w:t xml:space="preserve">      (fl.1404)</w:t>
      </w:r>
    </w:p>
    <w:p w14:paraId="2B922C0B" w14:textId="77777777" w:rsidR="00A96F1F" w:rsidRDefault="00A96F1F" w:rsidP="00A96F1F">
      <w:pPr>
        <w:pStyle w:val="NoSpacing"/>
        <w:rPr>
          <w:rFonts w:ascii="Times New Roman" w:hAnsi="Times New Roman" w:cs="Times New Roman"/>
          <w:sz w:val="24"/>
          <w:szCs w:val="24"/>
        </w:rPr>
      </w:pPr>
      <w:r>
        <w:rPr>
          <w:rFonts w:ascii="Times New Roman" w:hAnsi="Times New Roman" w:cs="Times New Roman"/>
          <w:sz w:val="24"/>
          <w:szCs w:val="24"/>
        </w:rPr>
        <w:t>of Shropshire.</w:t>
      </w:r>
    </w:p>
    <w:p w14:paraId="21B07372" w14:textId="77777777" w:rsidR="00A96F1F" w:rsidRDefault="00A96F1F" w:rsidP="00A96F1F">
      <w:pPr>
        <w:pStyle w:val="NoSpacing"/>
        <w:rPr>
          <w:rFonts w:ascii="Times New Roman" w:hAnsi="Times New Roman" w:cs="Times New Roman"/>
          <w:sz w:val="24"/>
          <w:szCs w:val="24"/>
        </w:rPr>
      </w:pPr>
    </w:p>
    <w:p w14:paraId="0949A0E7" w14:textId="3829D0FC" w:rsidR="00A96F1F" w:rsidRDefault="00A96F1F" w:rsidP="00A96F1F">
      <w:pPr>
        <w:pStyle w:val="NoSpacing"/>
        <w:rPr>
          <w:rFonts w:ascii="Times New Roman" w:hAnsi="Times New Roman" w:cs="Times New Roman"/>
          <w:sz w:val="24"/>
          <w:szCs w:val="24"/>
        </w:rPr>
      </w:pPr>
    </w:p>
    <w:p w14:paraId="37433508" w14:textId="28563372" w:rsidR="003C1999" w:rsidRDefault="003C1999" w:rsidP="00A96F1F">
      <w:pPr>
        <w:pStyle w:val="NoSpacing"/>
        <w:rPr>
          <w:rFonts w:ascii="Times New Roman" w:hAnsi="Times New Roman" w:cs="Times New Roman"/>
          <w:sz w:val="24"/>
          <w:szCs w:val="24"/>
        </w:rPr>
      </w:pPr>
      <w:r>
        <w:rPr>
          <w:rFonts w:ascii="Times New Roman" w:hAnsi="Times New Roman" w:cs="Times New Roman"/>
          <w:sz w:val="24"/>
          <w:szCs w:val="24"/>
        </w:rPr>
        <w:t>18 Jan.1404</w:t>
      </w:r>
      <w:r>
        <w:rPr>
          <w:rFonts w:ascii="Times New Roman" w:hAnsi="Times New Roman" w:cs="Times New Roman"/>
          <w:sz w:val="24"/>
          <w:szCs w:val="24"/>
        </w:rPr>
        <w:tab/>
        <w:t>He was appointed Sheriff of Shropshire.    (C.F.R. 1399-1405 p.231)</w:t>
      </w:r>
    </w:p>
    <w:p w14:paraId="68AE7224" w14:textId="77777777" w:rsidR="00A96F1F" w:rsidRDefault="00A96F1F" w:rsidP="00A96F1F">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Shropshire touching the names of the persons bound to contribute to the subsidy granted to the King at the last Parliament. He was also one of the collectors.</w:t>
      </w:r>
    </w:p>
    <w:p w14:paraId="075DC013" w14:textId="0B709310" w:rsidR="00A96F1F" w:rsidRDefault="00A96F1F" w:rsidP="00A96F1F">
      <w:pPr>
        <w:pStyle w:val="NoSpacing"/>
        <w:ind w:left="1440"/>
        <w:rPr>
          <w:rFonts w:ascii="Times New Roman" w:hAnsi="Times New Roman" w:cs="Times New Roman"/>
          <w:sz w:val="24"/>
          <w:szCs w:val="24"/>
        </w:rPr>
      </w:pPr>
      <w:r>
        <w:rPr>
          <w:rFonts w:ascii="Times New Roman" w:hAnsi="Times New Roman" w:cs="Times New Roman"/>
          <w:sz w:val="24"/>
          <w:szCs w:val="24"/>
        </w:rPr>
        <w:t>(C.F.R. 1399-1405 pp.254)</w:t>
      </w:r>
    </w:p>
    <w:p w14:paraId="6FEA02EF" w14:textId="77777777" w:rsidR="005048CB" w:rsidRDefault="005048CB" w:rsidP="005048CB">
      <w:pPr>
        <w:pStyle w:val="NoSpacing"/>
        <w:ind w:left="1440" w:hanging="1440"/>
        <w:rPr>
          <w:rFonts w:ascii="Times New Roman" w:hAnsi="Times New Roman" w:cs="Times New Roman"/>
          <w:sz w:val="24"/>
          <w:szCs w:val="24"/>
        </w:rPr>
      </w:pPr>
      <w:r>
        <w:rPr>
          <w:rFonts w:ascii="Times New Roman" w:hAnsi="Times New Roman" w:cs="Times New Roman"/>
          <w:sz w:val="24"/>
          <w:szCs w:val="24"/>
        </w:rPr>
        <w:t>4 Sep.1405</w:t>
      </w:r>
      <w:r>
        <w:rPr>
          <w:rFonts w:ascii="Times New Roman" w:hAnsi="Times New Roman" w:cs="Times New Roman"/>
          <w:sz w:val="24"/>
          <w:szCs w:val="24"/>
        </w:rPr>
        <w:tab/>
        <w:t xml:space="preserve">He was one of this who were commissioned to urgently raise loans to the King from the richest and most sufficient of the lay persons of Shropshire for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against the rebels in Wales and for the army going to Aquitaine.</w:t>
      </w:r>
    </w:p>
    <w:p w14:paraId="36093ED4" w14:textId="482EF8CB" w:rsidR="003C1999" w:rsidRDefault="005048CB" w:rsidP="005048CB">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(C.F.R. 1399-1405 p.319)</w:t>
      </w:r>
    </w:p>
    <w:p w14:paraId="329E4915" w14:textId="77777777" w:rsidR="00A96F1F" w:rsidRDefault="00A96F1F" w:rsidP="00A96F1F">
      <w:pPr>
        <w:pStyle w:val="NoSpacing"/>
        <w:rPr>
          <w:rFonts w:ascii="Times New Roman" w:hAnsi="Times New Roman" w:cs="Times New Roman"/>
          <w:sz w:val="24"/>
          <w:szCs w:val="24"/>
        </w:rPr>
      </w:pPr>
    </w:p>
    <w:p w14:paraId="7D667C99" w14:textId="77777777" w:rsidR="00A96F1F" w:rsidRDefault="00A96F1F" w:rsidP="00A96F1F">
      <w:pPr>
        <w:pStyle w:val="NoSpacing"/>
        <w:rPr>
          <w:rFonts w:ascii="Times New Roman" w:hAnsi="Times New Roman" w:cs="Times New Roman"/>
          <w:sz w:val="24"/>
          <w:szCs w:val="24"/>
        </w:rPr>
      </w:pPr>
    </w:p>
    <w:p w14:paraId="5FC6EED8" w14:textId="0F65012A" w:rsidR="00A96F1F" w:rsidRDefault="00A96F1F" w:rsidP="00A96F1F">
      <w:pPr>
        <w:pStyle w:val="NoSpacing"/>
        <w:rPr>
          <w:rFonts w:ascii="Times New Roman" w:hAnsi="Times New Roman" w:cs="Times New Roman"/>
          <w:sz w:val="24"/>
          <w:szCs w:val="24"/>
        </w:rPr>
      </w:pPr>
      <w:r>
        <w:rPr>
          <w:rFonts w:ascii="Times New Roman" w:hAnsi="Times New Roman" w:cs="Times New Roman"/>
          <w:sz w:val="24"/>
          <w:szCs w:val="24"/>
        </w:rPr>
        <w:t>15 June 2021</w:t>
      </w:r>
    </w:p>
    <w:p w14:paraId="30EA561D" w14:textId="6021ECAE" w:rsidR="003C1999" w:rsidRDefault="003C1999" w:rsidP="00A96F1F">
      <w:pPr>
        <w:pStyle w:val="NoSpacing"/>
        <w:rPr>
          <w:rFonts w:ascii="Times New Roman" w:hAnsi="Times New Roman" w:cs="Times New Roman"/>
          <w:sz w:val="24"/>
          <w:szCs w:val="24"/>
        </w:rPr>
      </w:pPr>
      <w:r>
        <w:rPr>
          <w:rFonts w:ascii="Times New Roman" w:hAnsi="Times New Roman" w:cs="Times New Roman"/>
          <w:sz w:val="24"/>
          <w:szCs w:val="24"/>
        </w:rPr>
        <w:t>22 February 2022</w:t>
      </w:r>
    </w:p>
    <w:p w14:paraId="329E967E"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F595" w14:textId="77777777" w:rsidR="00B428AD" w:rsidRDefault="00B428AD" w:rsidP="009139A6">
      <w:r>
        <w:separator/>
      </w:r>
    </w:p>
  </w:endnote>
  <w:endnote w:type="continuationSeparator" w:id="0">
    <w:p w14:paraId="1C46A849" w14:textId="77777777" w:rsidR="00B428AD" w:rsidRDefault="00B428AD"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1292"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8A06"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 xml:space="preserve">Compilation copyright </w:t>
    </w:r>
    <w:proofErr w:type="spellStart"/>
    <w:r w:rsidRPr="009139A6">
      <w:rPr>
        <w:rFonts w:ascii="Times New Roman" w:hAnsi="Times New Roman" w:cs="Times New Roman"/>
      </w:rPr>
      <w:t>I.S.Rogers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CAB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5082" w14:textId="77777777" w:rsidR="00B428AD" w:rsidRDefault="00B428AD" w:rsidP="009139A6">
      <w:r>
        <w:separator/>
      </w:r>
    </w:p>
  </w:footnote>
  <w:footnote w:type="continuationSeparator" w:id="0">
    <w:p w14:paraId="29B55228" w14:textId="77777777" w:rsidR="00B428AD" w:rsidRDefault="00B428AD"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0350"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4B60"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460A"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1F"/>
    <w:rsid w:val="000666E0"/>
    <w:rsid w:val="002510B7"/>
    <w:rsid w:val="003C1999"/>
    <w:rsid w:val="005048CB"/>
    <w:rsid w:val="005C130B"/>
    <w:rsid w:val="00826F5C"/>
    <w:rsid w:val="009139A6"/>
    <w:rsid w:val="009448BB"/>
    <w:rsid w:val="00A3176C"/>
    <w:rsid w:val="00A96F1F"/>
    <w:rsid w:val="00AE65F8"/>
    <w:rsid w:val="00B428AD"/>
    <w:rsid w:val="00BA00AB"/>
    <w:rsid w:val="00BF48CD"/>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AD43"/>
  <w15:chartTrackingRefBased/>
  <w15:docId w15:val="{43CCF03A-F268-4EA3-9F15-78B78AF3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2</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3</cp:revision>
  <dcterms:created xsi:type="dcterms:W3CDTF">2021-06-25T10:01:00Z</dcterms:created>
  <dcterms:modified xsi:type="dcterms:W3CDTF">2022-02-22T09:40:00Z</dcterms:modified>
</cp:coreProperties>
</file>