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60" w:rsidRDefault="001D7560" w:rsidP="001D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NEUPORT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fl.1421)</w:t>
      </w:r>
    </w:p>
    <w:p w:rsidR="001D7560" w:rsidRDefault="001D7560" w:rsidP="001D7560">
      <w:pPr>
        <w:rPr>
          <w:rFonts w:ascii="Times New Roman" w:hAnsi="Times New Roman" w:cs="Times New Roman"/>
        </w:rPr>
      </w:pPr>
    </w:p>
    <w:p w:rsidR="001D7560" w:rsidRDefault="001D7560" w:rsidP="001D7560">
      <w:pPr>
        <w:rPr>
          <w:rFonts w:ascii="Times New Roman" w:hAnsi="Times New Roman" w:cs="Times New Roman"/>
        </w:rPr>
      </w:pPr>
    </w:p>
    <w:p w:rsidR="001D7560" w:rsidRDefault="001D7560" w:rsidP="001D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8 May1421</w:t>
      </w:r>
      <w:r>
        <w:rPr>
          <w:rFonts w:ascii="Times New Roman" w:hAnsi="Times New Roman" w:cs="Times New Roman"/>
        </w:rPr>
        <w:tab/>
        <w:t>He was a juror on the inquisition post mortem held in Hertford into land</w:t>
      </w:r>
    </w:p>
    <w:p w:rsidR="001D7560" w:rsidRDefault="001D7560" w:rsidP="001D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 the late Sir William Cheyne(q.v.)</w:t>
      </w:r>
    </w:p>
    <w:p w:rsidR="001D7560" w:rsidRDefault="001D7560" w:rsidP="001D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D428C9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  <w:t xml:space="preserve">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21-458)</w:t>
      </w:r>
    </w:p>
    <w:p w:rsidR="001D7560" w:rsidRDefault="001D7560" w:rsidP="001D7560">
      <w:pPr>
        <w:rPr>
          <w:rFonts w:ascii="Times New Roman" w:hAnsi="Times New Roman" w:cs="Times New Roman"/>
        </w:rPr>
      </w:pPr>
    </w:p>
    <w:p w:rsidR="001D7560" w:rsidRDefault="001D7560" w:rsidP="001D7560">
      <w:pPr>
        <w:rPr>
          <w:rFonts w:ascii="Times New Roman" w:hAnsi="Times New Roman" w:cs="Times New Roman"/>
        </w:rPr>
      </w:pPr>
    </w:p>
    <w:p w:rsidR="001D7560" w:rsidRDefault="001D7560" w:rsidP="001D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May 2016</w:t>
      </w:r>
    </w:p>
    <w:p w:rsidR="006B2F86" w:rsidRPr="00E71FC3" w:rsidRDefault="001D7560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60" w:rsidRDefault="001D7560" w:rsidP="00E71FC3">
      <w:r>
        <w:separator/>
      </w:r>
    </w:p>
  </w:endnote>
  <w:endnote w:type="continuationSeparator" w:id="0">
    <w:p w:rsidR="001D7560" w:rsidRDefault="001D756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60" w:rsidRDefault="001D7560" w:rsidP="00E71FC3">
      <w:r>
        <w:separator/>
      </w:r>
    </w:p>
  </w:footnote>
  <w:footnote w:type="continuationSeparator" w:id="0">
    <w:p w:rsidR="001D7560" w:rsidRDefault="001D756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60"/>
    <w:rsid w:val="001D756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4FF4E-19BA-47F2-B66C-AB4D5629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D756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1D7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2016-05-25T20:43:00Z</dcterms:created>
  <dcterms:modified xsi:type="dcterms:W3CDTF">2016-05-25T20:43:00Z</dcterms:modified>
</cp:coreProperties>
</file>