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81DC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NEVENS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fl.1453)</w:t>
      </w:r>
    </w:p>
    <w:p w14:paraId="498DB26F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Rugeley</w:t>
      </w:r>
      <w:proofErr w:type="spellEnd"/>
      <w:r>
        <w:rPr>
          <w:rFonts w:ascii="Times New Roman" w:hAnsi="Times New Roman" w:cs="Times New Roman"/>
          <w:sz w:val="24"/>
          <w:szCs w:val="24"/>
        </w:rPr>
        <w:t>, Staffordshire. Yeoman.</w:t>
      </w:r>
    </w:p>
    <w:p w14:paraId="5C031A2C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FFF9E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E5758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>Thomas Ferrers, esquire(q.v.), brought a plaint of debt against him and David</w:t>
      </w:r>
    </w:p>
    <w:p w14:paraId="74F9AA0D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Cambrigge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Rugeley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8FDA1D2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E7764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535BAC0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A19D7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CE0886" w14:textId="77777777" w:rsidR="001425F3" w:rsidRDefault="001425F3" w:rsidP="001425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August 2022</w:t>
      </w:r>
    </w:p>
    <w:p w14:paraId="5F4BFB1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3411" w14:textId="77777777" w:rsidR="001425F3" w:rsidRDefault="001425F3" w:rsidP="009139A6">
      <w:r>
        <w:separator/>
      </w:r>
    </w:p>
  </w:endnote>
  <w:endnote w:type="continuationSeparator" w:id="0">
    <w:p w14:paraId="52F00497" w14:textId="77777777" w:rsidR="001425F3" w:rsidRDefault="001425F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10A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900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49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AC2C" w14:textId="77777777" w:rsidR="001425F3" w:rsidRDefault="001425F3" w:rsidP="009139A6">
      <w:r>
        <w:separator/>
      </w:r>
    </w:p>
  </w:footnote>
  <w:footnote w:type="continuationSeparator" w:id="0">
    <w:p w14:paraId="58CA513B" w14:textId="77777777" w:rsidR="001425F3" w:rsidRDefault="001425F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7B1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AA8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08D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F3"/>
    <w:rsid w:val="000666E0"/>
    <w:rsid w:val="001425F3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3C74"/>
  <w15:chartTrackingRefBased/>
  <w15:docId w15:val="{CA432F72-86A4-4C3A-9851-4DF29CAD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42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2022-08-31T14:12:00Z</dcterms:created>
  <dcterms:modified xsi:type="dcterms:W3CDTF">2022-08-31T14:14:00Z</dcterms:modified>
</cp:coreProperties>
</file>