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C84A" w14:textId="77777777" w:rsidR="005E1698" w:rsidRDefault="005E1698" w:rsidP="005E1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NICHOL</w:t>
      </w:r>
      <w:r>
        <w:rPr>
          <w:rFonts w:ascii="Times New Roman" w:hAnsi="Times New Roman" w:cs="Times New Roman"/>
          <w:sz w:val="24"/>
          <w:szCs w:val="24"/>
        </w:rPr>
        <w:t xml:space="preserve">       (fl.1407)</w:t>
      </w:r>
    </w:p>
    <w:p w14:paraId="5CA6665E" w14:textId="77777777" w:rsidR="005E1698" w:rsidRDefault="005E1698" w:rsidP="005E1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Bodmin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B219C8" w14:textId="77777777" w:rsidR="005E1698" w:rsidRDefault="005E1698" w:rsidP="005E1698">
      <w:pPr>
        <w:rPr>
          <w:rFonts w:ascii="Times New Roman" w:hAnsi="Times New Roman" w:cs="Times New Roman"/>
          <w:sz w:val="24"/>
          <w:szCs w:val="24"/>
        </w:rPr>
      </w:pPr>
    </w:p>
    <w:p w14:paraId="2994149B" w14:textId="77777777" w:rsidR="005E1698" w:rsidRDefault="005E1698" w:rsidP="005E1698">
      <w:pPr>
        <w:rPr>
          <w:rFonts w:ascii="Times New Roman" w:hAnsi="Times New Roman" w:cs="Times New Roman"/>
          <w:sz w:val="24"/>
          <w:szCs w:val="24"/>
        </w:rPr>
      </w:pPr>
    </w:p>
    <w:p w14:paraId="30E73708" w14:textId="77777777" w:rsidR="005E1698" w:rsidRDefault="005E1698" w:rsidP="005E1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Dec.1407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from all cities, boroughs and</w:t>
      </w:r>
    </w:p>
    <w:p w14:paraId="3136F4A4" w14:textId="77777777" w:rsidR="005E1698" w:rsidRDefault="005E1698" w:rsidP="005E1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towns and from all secular lords of towns and other lay persons having goods</w:t>
      </w:r>
    </w:p>
    <w:p w14:paraId="2453FD0A" w14:textId="77777777" w:rsidR="005E1698" w:rsidRDefault="005E1698" w:rsidP="005E1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possessions and from others both great and small in Cornwall and also</w:t>
      </w:r>
    </w:p>
    <w:p w14:paraId="451F2AB8" w14:textId="77777777" w:rsidR="005E1698" w:rsidRDefault="005E1698" w:rsidP="005E1698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ecclesiastical persons, taxes of the fifteenth and the tenth granted to the King at the last Parliament.</w:t>
      </w:r>
    </w:p>
    <w:p w14:paraId="57B6B6A0" w14:textId="77777777" w:rsidR="005E1698" w:rsidRDefault="005E1698" w:rsidP="005E1698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 1405-13 p.93)</w:t>
      </w:r>
    </w:p>
    <w:p w14:paraId="1788F38A" w14:textId="77777777" w:rsidR="005E1698" w:rsidRDefault="005E1698" w:rsidP="005E1698">
      <w:pPr>
        <w:rPr>
          <w:rFonts w:ascii="Times New Roman" w:hAnsi="Times New Roman" w:cs="Times New Roman"/>
          <w:sz w:val="24"/>
          <w:szCs w:val="24"/>
        </w:rPr>
      </w:pPr>
    </w:p>
    <w:p w14:paraId="7BF3BFAF" w14:textId="77777777" w:rsidR="005E1698" w:rsidRDefault="005E1698" w:rsidP="005E1698">
      <w:pPr>
        <w:rPr>
          <w:rFonts w:ascii="Times New Roman" w:hAnsi="Times New Roman" w:cs="Times New Roman"/>
          <w:sz w:val="24"/>
          <w:szCs w:val="24"/>
        </w:rPr>
      </w:pPr>
    </w:p>
    <w:p w14:paraId="1D18279F" w14:textId="510D9283" w:rsidR="00BA00AB" w:rsidRPr="00EB3209" w:rsidRDefault="005E1698" w:rsidP="005E16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November 2021</w:t>
      </w: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97D0" w14:textId="77777777" w:rsidR="005E1698" w:rsidRDefault="005E1698" w:rsidP="009139A6">
      <w:r>
        <w:separator/>
      </w:r>
    </w:p>
  </w:endnote>
  <w:endnote w:type="continuationSeparator" w:id="0">
    <w:p w14:paraId="377C386D" w14:textId="77777777" w:rsidR="005E1698" w:rsidRDefault="005E169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809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E30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A68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CD83" w14:textId="77777777" w:rsidR="005E1698" w:rsidRDefault="005E1698" w:rsidP="009139A6">
      <w:r>
        <w:separator/>
      </w:r>
    </w:p>
  </w:footnote>
  <w:footnote w:type="continuationSeparator" w:id="0">
    <w:p w14:paraId="15ED17F9" w14:textId="77777777" w:rsidR="005E1698" w:rsidRDefault="005E169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133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DB1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C26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98"/>
    <w:rsid w:val="000666E0"/>
    <w:rsid w:val="002510B7"/>
    <w:rsid w:val="005C130B"/>
    <w:rsid w:val="005E1698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4BF6"/>
  <w15:chartTrackingRefBased/>
  <w15:docId w15:val="{E58D93E7-A52E-480F-A0D8-5F5B2D5A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98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2022-07-21T10:32:00Z</dcterms:created>
  <dcterms:modified xsi:type="dcterms:W3CDTF">2022-07-21T10:33:00Z</dcterms:modified>
</cp:coreProperties>
</file>