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894C2" w14:textId="77777777" w:rsidR="000C7FA4" w:rsidRDefault="000C7FA4" w:rsidP="000C7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NICHOLASSON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7A1FB93B" w14:textId="77777777" w:rsidR="000C7FA4" w:rsidRDefault="000C7FA4" w:rsidP="000C7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Heacham</w:t>
      </w:r>
      <w:proofErr w:type="spellEnd"/>
      <w:r>
        <w:rPr>
          <w:rFonts w:ascii="Times New Roman" w:hAnsi="Times New Roman" w:cs="Times New Roman"/>
        </w:rPr>
        <w:t>, Norfolk. Husbandman.</w:t>
      </w:r>
    </w:p>
    <w:p w14:paraId="2E11F5B6" w14:textId="77777777" w:rsidR="000C7FA4" w:rsidRDefault="000C7FA4" w:rsidP="000C7FA4">
      <w:pPr>
        <w:rPr>
          <w:rFonts w:ascii="Times New Roman" w:hAnsi="Times New Roman" w:cs="Times New Roman"/>
        </w:rPr>
      </w:pPr>
    </w:p>
    <w:p w14:paraId="020C028A" w14:textId="77777777" w:rsidR="000C7FA4" w:rsidRDefault="000C7FA4" w:rsidP="000C7FA4">
      <w:pPr>
        <w:rPr>
          <w:rFonts w:ascii="Times New Roman" w:hAnsi="Times New Roman" w:cs="Times New Roman"/>
        </w:rPr>
      </w:pPr>
    </w:p>
    <w:p w14:paraId="21CA1D2F" w14:textId="77777777" w:rsidR="000C7FA4" w:rsidRDefault="000C7FA4" w:rsidP="000C7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Geoffrey Norman, clerk(q.v.), brought a plaint of debt against him,</w:t>
      </w:r>
    </w:p>
    <w:p w14:paraId="61CE5EA1" w14:textId="77777777" w:rsidR="000C7FA4" w:rsidRDefault="000C7FA4" w:rsidP="000C7FA4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Chapman of </w:t>
      </w:r>
      <w:proofErr w:type="spellStart"/>
      <w:r>
        <w:rPr>
          <w:rFonts w:ascii="Times New Roman" w:hAnsi="Times New Roman" w:cs="Times New Roman"/>
        </w:rPr>
        <w:t>Shouldham</w:t>
      </w:r>
      <w:proofErr w:type="spellEnd"/>
      <w:r>
        <w:rPr>
          <w:rFonts w:ascii="Times New Roman" w:hAnsi="Times New Roman" w:cs="Times New Roman"/>
        </w:rPr>
        <w:t xml:space="preserve">(q.v.), John </w:t>
      </w:r>
      <w:proofErr w:type="spellStart"/>
      <w:r>
        <w:rPr>
          <w:rFonts w:ascii="Times New Roman" w:hAnsi="Times New Roman" w:cs="Times New Roman"/>
        </w:rPr>
        <w:t>Markaunt</w:t>
      </w:r>
      <w:proofErr w:type="spellEnd"/>
      <w:r>
        <w:rPr>
          <w:rFonts w:ascii="Times New Roman" w:hAnsi="Times New Roman" w:cs="Times New Roman"/>
        </w:rPr>
        <w:t xml:space="preserve"> of Great Dunham(q.v.), Walter </w:t>
      </w:r>
      <w:proofErr w:type="spellStart"/>
      <w:r>
        <w:rPr>
          <w:rFonts w:ascii="Times New Roman" w:hAnsi="Times New Roman" w:cs="Times New Roman"/>
        </w:rPr>
        <w:t>Mathewe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Shouldham</w:t>
      </w:r>
      <w:proofErr w:type="spellEnd"/>
      <w:r>
        <w:rPr>
          <w:rFonts w:ascii="Times New Roman" w:hAnsi="Times New Roman" w:cs="Times New Roman"/>
        </w:rPr>
        <w:t xml:space="preserve">(q.v.) and Geoffrey Drake of Great </w:t>
      </w:r>
      <w:proofErr w:type="spellStart"/>
      <w:r>
        <w:rPr>
          <w:rFonts w:ascii="Times New Roman" w:hAnsi="Times New Roman" w:cs="Times New Roman"/>
        </w:rPr>
        <w:t>Fransham</w:t>
      </w:r>
      <w:proofErr w:type="spellEnd"/>
      <w:r>
        <w:rPr>
          <w:rFonts w:ascii="Times New Roman" w:hAnsi="Times New Roman" w:cs="Times New Roman"/>
        </w:rPr>
        <w:t>(q.v.).</w:t>
      </w:r>
    </w:p>
    <w:p w14:paraId="45112D11" w14:textId="77777777" w:rsidR="000C7FA4" w:rsidRDefault="000C7FA4" w:rsidP="000C7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3EFAB234" w14:textId="77777777" w:rsidR="000C7FA4" w:rsidRDefault="000C7FA4" w:rsidP="000C7FA4">
      <w:pPr>
        <w:rPr>
          <w:rFonts w:ascii="Times New Roman" w:hAnsi="Times New Roman" w:cs="Times New Roman"/>
        </w:rPr>
      </w:pPr>
    </w:p>
    <w:p w14:paraId="3293443E" w14:textId="77777777" w:rsidR="000C7FA4" w:rsidRDefault="000C7FA4" w:rsidP="000C7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July 2018</w:t>
      </w:r>
    </w:p>
    <w:p w14:paraId="1A1C7762" w14:textId="77777777" w:rsidR="006B2F86" w:rsidRPr="00E71FC3" w:rsidRDefault="000C7FA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46646" w14:textId="77777777" w:rsidR="000C7FA4" w:rsidRDefault="000C7FA4" w:rsidP="00E71FC3">
      <w:r>
        <w:separator/>
      </w:r>
    </w:p>
  </w:endnote>
  <w:endnote w:type="continuationSeparator" w:id="0">
    <w:p w14:paraId="7D856BC9" w14:textId="77777777" w:rsidR="000C7FA4" w:rsidRDefault="000C7FA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5BF6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CB71A" w14:textId="77777777" w:rsidR="000C7FA4" w:rsidRDefault="000C7FA4" w:rsidP="00E71FC3">
      <w:r>
        <w:separator/>
      </w:r>
    </w:p>
  </w:footnote>
  <w:footnote w:type="continuationSeparator" w:id="0">
    <w:p w14:paraId="5ACB960F" w14:textId="77777777" w:rsidR="000C7FA4" w:rsidRDefault="000C7FA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A4"/>
    <w:rsid w:val="000C7FA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748A"/>
  <w15:chartTrackingRefBased/>
  <w15:docId w15:val="{331CE83C-4297-49E3-A7BD-30285E63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FA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2018-09-01T19:07:00Z</dcterms:created>
  <dcterms:modified xsi:type="dcterms:W3CDTF">2018-09-01T19:07:00Z</dcterms:modified>
</cp:coreProperties>
</file>