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E2" w:rsidRDefault="00FF2DE2" w:rsidP="00FF2D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NICOLL</w:t>
      </w:r>
      <w:r>
        <w:rPr>
          <w:rFonts w:ascii="Times New Roman" w:hAnsi="Times New Roman" w:cs="Times New Roman"/>
          <w:sz w:val="24"/>
          <w:szCs w:val="24"/>
        </w:rPr>
        <w:t xml:space="preserve">     (fl.1428)</w:t>
      </w:r>
    </w:p>
    <w:p w:rsidR="00FF2DE2" w:rsidRDefault="00FF2DE2" w:rsidP="00FF2D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St.Sampsons, Guernsey. Goldsmith.</w:t>
      </w:r>
    </w:p>
    <w:p w:rsidR="00FF2DE2" w:rsidRDefault="00FF2DE2" w:rsidP="00FF2D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DE2" w:rsidRDefault="00FF2DE2" w:rsidP="00FF2D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DE2" w:rsidRDefault="00FF2DE2" w:rsidP="00FF2D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Apprentice of Richard Furslond(q.v.).   (“Exeter Freemen” p.46)</w:t>
      </w:r>
    </w:p>
    <w:p w:rsidR="00FF2DE2" w:rsidRDefault="00FF2DE2" w:rsidP="00FF2D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DE2" w:rsidRDefault="00FF2DE2" w:rsidP="00FF2D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DE2" w:rsidRDefault="00FF2DE2" w:rsidP="00FF2D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Aug.1428</w:t>
      </w:r>
      <w:r>
        <w:rPr>
          <w:rFonts w:ascii="Times New Roman" w:hAnsi="Times New Roman" w:cs="Times New Roman"/>
          <w:sz w:val="24"/>
          <w:szCs w:val="24"/>
        </w:rPr>
        <w:tab/>
        <w:t>He became a Freeman of Exeter.  (ibid.)</w:t>
      </w:r>
    </w:p>
    <w:p w:rsidR="00FF2DE2" w:rsidRDefault="00FF2DE2" w:rsidP="00FF2D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DE2" w:rsidRDefault="00FF2DE2" w:rsidP="00FF2D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FF2DE2" w:rsidP="00FF2D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November 2015</w:t>
      </w: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E2" w:rsidRDefault="00FF2DE2" w:rsidP="00564E3C">
      <w:pPr>
        <w:spacing w:after="0" w:line="240" w:lineRule="auto"/>
      </w:pPr>
      <w:r>
        <w:separator/>
      </w:r>
    </w:p>
  </w:endnote>
  <w:endnote w:type="continuationSeparator" w:id="0">
    <w:p w:rsidR="00FF2DE2" w:rsidRDefault="00FF2DE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F2DE2">
      <w:rPr>
        <w:rFonts w:ascii="Times New Roman" w:hAnsi="Times New Roman" w:cs="Times New Roman"/>
        <w:noProof/>
        <w:sz w:val="24"/>
        <w:szCs w:val="24"/>
      </w:rPr>
      <w:t>5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E2" w:rsidRDefault="00FF2DE2" w:rsidP="00564E3C">
      <w:pPr>
        <w:spacing w:after="0" w:line="240" w:lineRule="auto"/>
      </w:pPr>
      <w:r>
        <w:separator/>
      </w:r>
    </w:p>
  </w:footnote>
  <w:footnote w:type="continuationSeparator" w:id="0">
    <w:p w:rsidR="00FF2DE2" w:rsidRDefault="00FF2DE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E2"/>
    <w:rsid w:val="00372DC6"/>
    <w:rsid w:val="00564E3C"/>
    <w:rsid w:val="0064591D"/>
    <w:rsid w:val="00DD5B8A"/>
    <w:rsid w:val="00EB41B8"/>
    <w:rsid w:val="00F14DE1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0D230-B21F-46EF-847C-84AA7202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2015-12-05T19:57:00Z</dcterms:created>
  <dcterms:modified xsi:type="dcterms:W3CDTF">2015-12-05T19:58:00Z</dcterms:modified>
</cp:coreProperties>
</file>