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1DFD" w14:textId="77777777" w:rsidR="00294BCC" w:rsidRDefault="00294BCC" w:rsidP="00294BCC">
      <w:r>
        <w:rPr>
          <w:u w:val="single"/>
        </w:rPr>
        <w:t>Peter NICHOLSON</w:t>
      </w:r>
      <w:r>
        <w:t xml:space="preserve">     </w:t>
      </w:r>
      <w:proofErr w:type="gramStart"/>
      <w:r>
        <w:t xml:space="preserve">   (</w:t>
      </w:r>
      <w:proofErr w:type="gramEnd"/>
      <w:r>
        <w:t>fl.1415)</w:t>
      </w:r>
    </w:p>
    <w:p w14:paraId="42FB3599" w14:textId="77777777" w:rsidR="00294BCC" w:rsidRDefault="00294BCC" w:rsidP="00294BCC">
      <w:r>
        <w:t>of Frodsham, Cheshire. Archer.</w:t>
      </w:r>
    </w:p>
    <w:p w14:paraId="3A43FB62" w14:textId="77777777" w:rsidR="00294BCC" w:rsidRDefault="00294BCC" w:rsidP="00294BCC"/>
    <w:p w14:paraId="5D0FBF68" w14:textId="77777777" w:rsidR="00294BCC" w:rsidRDefault="00294BCC" w:rsidP="00294BCC"/>
    <w:p w14:paraId="402EECB2" w14:textId="77777777" w:rsidR="00294BCC" w:rsidRDefault="00294BCC" w:rsidP="00294BCC">
      <w:r>
        <w:tab/>
        <w:t>1415</w:t>
      </w:r>
      <w:r>
        <w:tab/>
        <w:t>He was recruited to go to France.</w:t>
      </w:r>
    </w:p>
    <w:p w14:paraId="633B426D" w14:textId="77777777" w:rsidR="00294BCC" w:rsidRDefault="00294BCC" w:rsidP="00294BCC">
      <w:r>
        <w:tab/>
      </w:r>
      <w:r>
        <w:tab/>
        <w:t xml:space="preserve">(“Cheshire in The Later Middle Ages, 1399-1540” by </w:t>
      </w:r>
      <w:proofErr w:type="spellStart"/>
      <w:r>
        <w:t>J.</w:t>
      </w:r>
      <w:proofErr w:type="gramStart"/>
      <w:r>
        <w:t>T.Driver</w:t>
      </w:r>
      <w:proofErr w:type="spellEnd"/>
      <w:proofErr w:type="gramEnd"/>
      <w:r>
        <w:t>,</w:t>
      </w:r>
    </w:p>
    <w:p w14:paraId="737040A9" w14:textId="77777777" w:rsidR="00294BCC" w:rsidRDefault="00294BCC" w:rsidP="00294BCC">
      <w:pPr>
        <w:ind w:left="720" w:firstLine="720"/>
      </w:pPr>
      <w:r>
        <w:t>pub. The Cheshire Community Council, 1971, p.14)</w:t>
      </w:r>
    </w:p>
    <w:p w14:paraId="346D9745" w14:textId="77777777" w:rsidR="00294BCC" w:rsidRDefault="00294BCC" w:rsidP="00294BCC"/>
    <w:p w14:paraId="6B50FFEA" w14:textId="77777777" w:rsidR="00294BCC" w:rsidRDefault="00294BCC" w:rsidP="00294BCC"/>
    <w:p w14:paraId="1D76A9A6" w14:textId="77777777" w:rsidR="00294BCC" w:rsidRDefault="00294BCC" w:rsidP="00294BCC">
      <w:r>
        <w:t>19 October 2022</w:t>
      </w:r>
    </w:p>
    <w:p w14:paraId="56B8930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1D92" w14:textId="77777777" w:rsidR="00294BCC" w:rsidRDefault="00294BCC" w:rsidP="009139A6">
      <w:r>
        <w:separator/>
      </w:r>
    </w:p>
  </w:endnote>
  <w:endnote w:type="continuationSeparator" w:id="0">
    <w:p w14:paraId="0B6D5E09" w14:textId="77777777" w:rsidR="00294BCC" w:rsidRDefault="00294BC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58D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630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1B2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7093" w14:textId="77777777" w:rsidR="00294BCC" w:rsidRDefault="00294BCC" w:rsidP="009139A6">
      <w:r>
        <w:separator/>
      </w:r>
    </w:p>
  </w:footnote>
  <w:footnote w:type="continuationSeparator" w:id="0">
    <w:p w14:paraId="3CD0AD0A" w14:textId="77777777" w:rsidR="00294BCC" w:rsidRDefault="00294BC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D0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5EE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9E6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CC"/>
    <w:rsid w:val="000666E0"/>
    <w:rsid w:val="002510B7"/>
    <w:rsid w:val="00294BCC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8A45"/>
  <w15:chartTrackingRefBased/>
  <w15:docId w15:val="{230E454D-0DD4-47A5-95C1-3455C370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2023-03-10T21:38:00Z</dcterms:created>
  <dcterms:modified xsi:type="dcterms:W3CDTF">2023-03-10T21:38:00Z</dcterms:modified>
</cp:coreProperties>
</file>