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B5" w:rsidRDefault="00B44FB5" w:rsidP="00B4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NICHOLSON</w:t>
      </w:r>
      <w:r>
        <w:rPr>
          <w:rFonts w:ascii="Times New Roman" w:hAnsi="Times New Roman" w:cs="Times New Roman"/>
        </w:rPr>
        <w:tab/>
        <w:t>(fl.1420)</w:t>
      </w:r>
    </w:p>
    <w:p w:rsidR="00B44FB5" w:rsidRDefault="00B44FB5" w:rsidP="00B44FB5">
      <w:pPr>
        <w:rPr>
          <w:rFonts w:ascii="Times New Roman" w:hAnsi="Times New Roman" w:cs="Times New Roman"/>
        </w:rPr>
      </w:pPr>
    </w:p>
    <w:p w:rsidR="00B44FB5" w:rsidRDefault="00B44FB5" w:rsidP="00B44FB5">
      <w:pPr>
        <w:rPr>
          <w:rFonts w:ascii="Times New Roman" w:hAnsi="Times New Roman" w:cs="Times New Roman"/>
        </w:rPr>
      </w:pPr>
    </w:p>
    <w:p w:rsidR="00B44FB5" w:rsidRDefault="00B44FB5" w:rsidP="00B4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 Sep.1420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</w:rPr>
        <w:t>Bamburgh</w:t>
      </w:r>
      <w:proofErr w:type="spellEnd"/>
      <w:r>
        <w:rPr>
          <w:rFonts w:ascii="Times New Roman" w:hAnsi="Times New Roman" w:cs="Times New Roman"/>
        </w:rPr>
        <w:t>,</w:t>
      </w:r>
    </w:p>
    <w:p w:rsidR="00B44FB5" w:rsidRDefault="00B44FB5" w:rsidP="00B4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Northumberland, into land of the late Margaret Sampson(q.v.).</w:t>
      </w:r>
    </w:p>
    <w:p w:rsidR="00B44FB5" w:rsidRDefault="00B44FB5" w:rsidP="00B4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26A05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21-405)</w:t>
      </w:r>
    </w:p>
    <w:p w:rsidR="00B44FB5" w:rsidRDefault="00B44FB5" w:rsidP="00B44FB5">
      <w:pPr>
        <w:rPr>
          <w:rFonts w:ascii="Times New Roman" w:hAnsi="Times New Roman" w:cs="Times New Roman"/>
        </w:rPr>
      </w:pPr>
    </w:p>
    <w:p w:rsidR="00B44FB5" w:rsidRDefault="00B44FB5" w:rsidP="00B44FB5">
      <w:pPr>
        <w:rPr>
          <w:rFonts w:ascii="Times New Roman" w:hAnsi="Times New Roman" w:cs="Times New Roman"/>
        </w:rPr>
      </w:pPr>
    </w:p>
    <w:p w:rsidR="00B44FB5" w:rsidRDefault="00B44FB5" w:rsidP="00B4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June 2016</w:t>
      </w:r>
    </w:p>
    <w:p w:rsidR="006B2F86" w:rsidRPr="00E71FC3" w:rsidRDefault="00B44FB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B5" w:rsidRDefault="00B44FB5" w:rsidP="00E71FC3">
      <w:r>
        <w:separator/>
      </w:r>
    </w:p>
  </w:endnote>
  <w:endnote w:type="continuationSeparator" w:id="0">
    <w:p w:rsidR="00B44FB5" w:rsidRDefault="00B44FB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B5" w:rsidRDefault="00B44FB5" w:rsidP="00E71FC3">
      <w:r>
        <w:separator/>
      </w:r>
    </w:p>
  </w:footnote>
  <w:footnote w:type="continuationSeparator" w:id="0">
    <w:p w:rsidR="00B44FB5" w:rsidRDefault="00B44FB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B5"/>
    <w:rsid w:val="00AB52E8"/>
    <w:rsid w:val="00B16D3F"/>
    <w:rsid w:val="00B44FB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433D-5B38-48CF-8F4E-F10A2239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4F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44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2016-06-14T16:13:00Z</dcterms:created>
  <dcterms:modified xsi:type="dcterms:W3CDTF">2016-06-14T16:14:00Z</dcterms:modified>
</cp:coreProperties>
</file>