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61152" w14:textId="749F53F4" w:rsidR="00BA00AB" w:rsidRDefault="008C7241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Thomas NICHOLSON</w:t>
      </w:r>
      <w:r>
        <w:rPr>
          <w:rFonts w:cs="Times New Roman"/>
          <w:szCs w:val="24"/>
        </w:rPr>
        <w:t xml:space="preserve">      (fl.1494)</w:t>
      </w:r>
    </w:p>
    <w:p w14:paraId="1F64AA5C" w14:textId="26049002" w:rsidR="008C7241" w:rsidRDefault="008C7241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of London. Dyer.</w:t>
      </w:r>
    </w:p>
    <w:p w14:paraId="181554B3" w14:textId="055F24CF" w:rsidR="008C7241" w:rsidRDefault="008C7241" w:rsidP="009139A6">
      <w:pPr>
        <w:pStyle w:val="NoSpacing"/>
        <w:rPr>
          <w:rFonts w:cs="Times New Roman"/>
          <w:szCs w:val="24"/>
        </w:rPr>
      </w:pPr>
    </w:p>
    <w:p w14:paraId="2E13BB25" w14:textId="45FF38C8" w:rsidR="008C7241" w:rsidRDefault="008C7241" w:rsidP="009139A6">
      <w:pPr>
        <w:pStyle w:val="NoSpacing"/>
        <w:rPr>
          <w:rFonts w:cs="Times New Roman"/>
          <w:szCs w:val="24"/>
        </w:rPr>
      </w:pPr>
    </w:p>
    <w:p w14:paraId="6B322F4A" w14:textId="036BE563" w:rsidR="008C7241" w:rsidRDefault="008C7241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28 Feb.1494</w:t>
      </w:r>
      <w:r>
        <w:rPr>
          <w:rFonts w:cs="Times New Roman"/>
          <w:szCs w:val="24"/>
        </w:rPr>
        <w:tab/>
      </w:r>
      <w:r w:rsidR="00C063DC">
        <w:rPr>
          <w:rFonts w:cs="Times New Roman"/>
          <w:szCs w:val="24"/>
        </w:rPr>
        <w:t>He made his Will.</w:t>
      </w:r>
    </w:p>
    <w:p w14:paraId="5D4BADC7" w14:textId="6BCD8631" w:rsidR="00C063DC" w:rsidRDefault="00C063DC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(T.N.A. ref. PROB 11/10/101)</w:t>
      </w:r>
    </w:p>
    <w:p w14:paraId="46A1E748" w14:textId="4C329B22" w:rsidR="00C063DC" w:rsidRDefault="00C063DC" w:rsidP="009139A6">
      <w:pPr>
        <w:pStyle w:val="NoSpacing"/>
        <w:rPr>
          <w:rFonts w:cs="Times New Roman"/>
          <w:szCs w:val="24"/>
        </w:rPr>
      </w:pPr>
    </w:p>
    <w:p w14:paraId="4C76495B" w14:textId="70E91860" w:rsidR="00C063DC" w:rsidRDefault="00C063DC" w:rsidP="009139A6">
      <w:pPr>
        <w:pStyle w:val="NoSpacing"/>
        <w:rPr>
          <w:rFonts w:cs="Times New Roman"/>
          <w:szCs w:val="24"/>
        </w:rPr>
      </w:pPr>
    </w:p>
    <w:p w14:paraId="3958FF6E" w14:textId="671E2669" w:rsidR="00C063DC" w:rsidRPr="008C7241" w:rsidRDefault="00C063DC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18 March 2023</w:t>
      </w:r>
    </w:p>
    <w:sectPr w:rsidR="00C063DC" w:rsidRPr="008C72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B2040" w14:textId="77777777" w:rsidR="008C7241" w:rsidRDefault="008C7241" w:rsidP="009139A6">
      <w:r>
        <w:separator/>
      </w:r>
    </w:p>
  </w:endnote>
  <w:endnote w:type="continuationSeparator" w:id="0">
    <w:p w14:paraId="616C31B0" w14:textId="77777777" w:rsidR="008C7241" w:rsidRDefault="008C7241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EEFBE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AF735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768E0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32E8A" w14:textId="77777777" w:rsidR="008C7241" w:rsidRDefault="008C7241" w:rsidP="009139A6">
      <w:r>
        <w:separator/>
      </w:r>
    </w:p>
  </w:footnote>
  <w:footnote w:type="continuationSeparator" w:id="0">
    <w:p w14:paraId="4EEE8408" w14:textId="77777777" w:rsidR="008C7241" w:rsidRDefault="008C7241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4E3AB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CFE14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3BE0B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241"/>
    <w:rsid w:val="000666E0"/>
    <w:rsid w:val="002510B7"/>
    <w:rsid w:val="005C130B"/>
    <w:rsid w:val="00826F5C"/>
    <w:rsid w:val="008C7241"/>
    <w:rsid w:val="009139A6"/>
    <w:rsid w:val="009448BB"/>
    <w:rsid w:val="00947624"/>
    <w:rsid w:val="00A3176C"/>
    <w:rsid w:val="00AE65F8"/>
    <w:rsid w:val="00BA00AB"/>
    <w:rsid w:val="00C063DC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AA514"/>
  <w15:chartTrackingRefBased/>
  <w15:docId w15:val="{889680C4-0990-40A1-B2DD-C328BD8A1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16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2023-03-18T15:27:00Z</dcterms:created>
  <dcterms:modified xsi:type="dcterms:W3CDTF">2023-03-18T15:43:00Z</dcterms:modified>
</cp:coreProperties>
</file>