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DEC1" w14:textId="77777777" w:rsidR="00D97796" w:rsidRDefault="00D97796" w:rsidP="00D9779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Peter NICOLL</w:t>
      </w:r>
      <w:r>
        <w:rPr>
          <w:rFonts w:cs="Times New Roman"/>
          <w:szCs w:val="24"/>
        </w:rPr>
        <w:t xml:space="preserve">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fl.1444)</w:t>
      </w:r>
    </w:p>
    <w:p w14:paraId="3F7E7A57" w14:textId="77777777" w:rsidR="00D97796" w:rsidRDefault="00D97796" w:rsidP="00D9779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diocese of Exeter.</w:t>
      </w:r>
    </w:p>
    <w:p w14:paraId="722836DE" w14:textId="77777777" w:rsidR="00D97796" w:rsidRDefault="00D97796" w:rsidP="00D97796">
      <w:pPr>
        <w:pStyle w:val="NoSpacing"/>
        <w:rPr>
          <w:rFonts w:cs="Times New Roman"/>
          <w:szCs w:val="24"/>
        </w:rPr>
      </w:pPr>
    </w:p>
    <w:p w14:paraId="0BCDC5A2" w14:textId="77777777" w:rsidR="00D97796" w:rsidRDefault="00D97796" w:rsidP="00D97796">
      <w:pPr>
        <w:pStyle w:val="NoSpacing"/>
        <w:rPr>
          <w:rFonts w:cs="Times New Roman"/>
          <w:szCs w:val="24"/>
        </w:rPr>
      </w:pPr>
    </w:p>
    <w:p w14:paraId="70238960" w14:textId="77777777" w:rsidR="00D97796" w:rsidRDefault="00D97796" w:rsidP="00D9779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7 Mar.1444</w:t>
      </w:r>
      <w:r>
        <w:rPr>
          <w:rFonts w:cs="Times New Roman"/>
          <w:szCs w:val="24"/>
        </w:rPr>
        <w:tab/>
        <w:t>He was ordained acolyte in the chapel below the manor of Clyst, Devon.</w:t>
      </w:r>
    </w:p>
    <w:p w14:paraId="1E5A2A8D" w14:textId="77777777" w:rsidR="00D97796" w:rsidRDefault="00D97796" w:rsidP="00D9779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Register of Edmund Lacy, Bishop of Exeter 1420-55 part 4” </w:t>
      </w:r>
    </w:p>
    <w:p w14:paraId="041F34AC" w14:textId="77777777" w:rsidR="00D97796" w:rsidRDefault="00D97796" w:rsidP="00D97796">
      <w:pPr>
        <w:pStyle w:val="NoSpacing"/>
        <w:ind w:left="720" w:firstLine="72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ed.G.R</w:t>
      </w:r>
      <w:proofErr w:type="spellEnd"/>
      <w:r>
        <w:rPr>
          <w:rFonts w:cs="Times New Roman"/>
          <w:szCs w:val="24"/>
        </w:rPr>
        <w:t>. Dunstan pub. by The Canterbury and York Society 1971 p.195)</w:t>
      </w:r>
    </w:p>
    <w:p w14:paraId="3C346EF8" w14:textId="77777777" w:rsidR="00D97796" w:rsidRDefault="00D97796" w:rsidP="00D97796">
      <w:pPr>
        <w:pStyle w:val="NoSpacing"/>
        <w:rPr>
          <w:rFonts w:cs="Times New Roman"/>
          <w:szCs w:val="24"/>
        </w:rPr>
      </w:pPr>
    </w:p>
    <w:p w14:paraId="4291FAAF" w14:textId="77777777" w:rsidR="00D97796" w:rsidRDefault="00D97796" w:rsidP="00D97796">
      <w:pPr>
        <w:pStyle w:val="NoSpacing"/>
        <w:rPr>
          <w:rFonts w:cs="Times New Roman"/>
          <w:szCs w:val="24"/>
        </w:rPr>
      </w:pPr>
    </w:p>
    <w:p w14:paraId="754AD633" w14:textId="77777777" w:rsidR="00D97796" w:rsidRDefault="00D97796" w:rsidP="00D9779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October 2023</w:t>
      </w:r>
    </w:p>
    <w:p w14:paraId="536B041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779B" w14:textId="77777777" w:rsidR="00D97796" w:rsidRDefault="00D97796" w:rsidP="009139A6">
      <w:r>
        <w:separator/>
      </w:r>
    </w:p>
  </w:endnote>
  <w:endnote w:type="continuationSeparator" w:id="0">
    <w:p w14:paraId="2535ABCE" w14:textId="77777777" w:rsidR="00D97796" w:rsidRDefault="00D9779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933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FAC3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C43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2C3E" w14:textId="77777777" w:rsidR="00D97796" w:rsidRDefault="00D97796" w:rsidP="009139A6">
      <w:r>
        <w:separator/>
      </w:r>
    </w:p>
  </w:footnote>
  <w:footnote w:type="continuationSeparator" w:id="0">
    <w:p w14:paraId="2206D478" w14:textId="77777777" w:rsidR="00D97796" w:rsidRDefault="00D9779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F66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0A7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E25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96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97796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3524C"/>
  <w15:chartTrackingRefBased/>
  <w15:docId w15:val="{3244EF4B-A474-4B87-A75F-02227915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2023-10-13T09:06:00Z</dcterms:created>
  <dcterms:modified xsi:type="dcterms:W3CDTF">2023-10-13T09:07:00Z</dcterms:modified>
</cp:coreProperties>
</file>