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0D" w:rsidRDefault="00A0540D" w:rsidP="00A0540D">
      <w:pPr>
        <w:pStyle w:val="NoSpacing"/>
      </w:pPr>
      <w:r>
        <w:rPr>
          <w:u w:val="single"/>
        </w:rPr>
        <w:t>Hugh NIKELYN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A0540D" w:rsidRDefault="00A0540D" w:rsidP="00A0540D">
      <w:pPr>
        <w:pStyle w:val="NoSpacing"/>
      </w:pPr>
    </w:p>
    <w:p w:rsidR="00A0540D" w:rsidRDefault="00A0540D" w:rsidP="00A0540D">
      <w:pPr>
        <w:pStyle w:val="NoSpacing"/>
      </w:pPr>
    </w:p>
    <w:p w:rsidR="00A0540D" w:rsidRDefault="00A0540D" w:rsidP="00A0540D">
      <w:pPr>
        <w:pStyle w:val="NoSpacing"/>
      </w:pPr>
      <w:r>
        <w:t>25 Jul.1422</w:t>
      </w:r>
      <w:r>
        <w:tab/>
        <w:t xml:space="preserve">He was a juror on the inquisition ex officio held in Stafford into lands of the </w:t>
      </w:r>
    </w:p>
    <w:p w:rsidR="00A0540D" w:rsidRDefault="00A0540D" w:rsidP="00A0540D">
      <w:pPr>
        <w:pStyle w:val="NoSpacing"/>
      </w:pPr>
      <w:r>
        <w:tab/>
      </w:r>
      <w:r>
        <w:tab/>
        <w:t>late Maud Bromley(q.v.).</w:t>
      </w:r>
    </w:p>
    <w:p w:rsidR="00A0540D" w:rsidRDefault="00A0540D" w:rsidP="00A0540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22-201)</w:t>
      </w:r>
    </w:p>
    <w:p w:rsidR="00A0540D" w:rsidRDefault="00A0540D" w:rsidP="00A0540D">
      <w:pPr>
        <w:pStyle w:val="NoSpacing"/>
      </w:pPr>
    </w:p>
    <w:p w:rsidR="00A0540D" w:rsidRDefault="00A0540D" w:rsidP="00A0540D">
      <w:pPr>
        <w:pStyle w:val="NoSpacing"/>
      </w:pPr>
    </w:p>
    <w:p w:rsidR="00A0540D" w:rsidRPr="004C2CE1" w:rsidRDefault="00A0540D" w:rsidP="00A0540D">
      <w:pPr>
        <w:pStyle w:val="NoSpacing"/>
      </w:pPr>
      <w:r>
        <w:t>2 July 2017</w:t>
      </w:r>
    </w:p>
    <w:p w:rsidR="006B2F86" w:rsidRDefault="003D2836" w:rsidP="00E71FC3">
      <w:pPr>
        <w:pStyle w:val="NoSpacing"/>
      </w:pPr>
    </w:p>
    <w:p w:rsidR="003D2836" w:rsidRPr="00A0540D" w:rsidRDefault="003D2836" w:rsidP="00E71FC3">
      <w:pPr>
        <w:pStyle w:val="NoSpacing"/>
      </w:pPr>
      <w:bookmarkStart w:id="0" w:name="_GoBack"/>
      <w:bookmarkEnd w:id="0"/>
    </w:p>
    <w:sectPr w:rsidR="003D2836" w:rsidRPr="00A0540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0D" w:rsidRDefault="00A0540D" w:rsidP="00E71FC3">
      <w:pPr>
        <w:spacing w:after="0" w:line="240" w:lineRule="auto"/>
      </w:pPr>
      <w:r>
        <w:separator/>
      </w:r>
    </w:p>
  </w:endnote>
  <w:endnote w:type="continuationSeparator" w:id="0">
    <w:p w:rsidR="00A0540D" w:rsidRDefault="00A054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0D" w:rsidRDefault="00A0540D" w:rsidP="00E71FC3">
      <w:pPr>
        <w:spacing w:after="0" w:line="240" w:lineRule="auto"/>
      </w:pPr>
      <w:r>
        <w:separator/>
      </w:r>
    </w:p>
  </w:footnote>
  <w:footnote w:type="continuationSeparator" w:id="0">
    <w:p w:rsidR="00A0540D" w:rsidRDefault="00A054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0D"/>
    <w:rsid w:val="001A7C09"/>
    <w:rsid w:val="003D2836"/>
    <w:rsid w:val="00577BD5"/>
    <w:rsid w:val="00656CBA"/>
    <w:rsid w:val="006A1F77"/>
    <w:rsid w:val="00733BE7"/>
    <w:rsid w:val="00A0540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A036"/>
  <w15:chartTrackingRefBased/>
  <w15:docId w15:val="{F0A352B6-FD09-4071-B256-AC39BE5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2017-07-02T18:47:00Z</dcterms:created>
  <dcterms:modified xsi:type="dcterms:W3CDTF">2017-07-02T18:48:00Z</dcterms:modified>
</cp:coreProperties>
</file>