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EC" w:rsidRDefault="009241EC" w:rsidP="009241EC">
      <w:pPr>
        <w:pStyle w:val="NoSpacing"/>
      </w:pPr>
      <w:r>
        <w:rPr>
          <w:u w:val="single"/>
        </w:rPr>
        <w:t>William ODE</w:t>
      </w:r>
      <w:r>
        <w:t xml:space="preserve">      (fl.1440)</w:t>
      </w:r>
    </w:p>
    <w:p w:rsidR="009241EC" w:rsidRDefault="009241EC" w:rsidP="009241EC">
      <w:pPr>
        <w:pStyle w:val="NoSpacing"/>
      </w:pPr>
    </w:p>
    <w:p w:rsidR="009241EC" w:rsidRDefault="009241EC" w:rsidP="009241EC">
      <w:pPr>
        <w:pStyle w:val="NoSpacing"/>
      </w:pPr>
    </w:p>
    <w:p w:rsidR="00955245" w:rsidRDefault="00955245" w:rsidP="00955245">
      <w:pPr>
        <w:pStyle w:val="NoSpacing"/>
      </w:pPr>
      <w:r>
        <w:t xml:space="preserve"> </w:t>
      </w:r>
      <w:bookmarkStart w:id="0" w:name="_GoBack"/>
      <w:bookmarkEnd w:id="0"/>
      <w:r>
        <w:t>8 Nov.1432</w:t>
      </w:r>
      <w:r>
        <w:tab/>
        <w:t>He was a juror on the inquisition post mortem held in Guildford, Surrey,</w:t>
      </w:r>
    </w:p>
    <w:p w:rsidR="00955245" w:rsidRDefault="00955245" w:rsidP="00955245">
      <w:pPr>
        <w:pStyle w:val="NoSpacing"/>
      </w:pPr>
      <w:r>
        <w:t xml:space="preserve">    </w:t>
      </w:r>
      <w:r>
        <w:tab/>
      </w:r>
      <w:r>
        <w:tab/>
        <w:t>into lands of the late Anne Stafford, Countess of March(q.v.).</w:t>
      </w:r>
    </w:p>
    <w:p w:rsidR="00955245" w:rsidRDefault="00955245" w:rsidP="0095524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24-76)</w:t>
      </w:r>
    </w:p>
    <w:p w:rsidR="00955245" w:rsidRPr="00381EF3" w:rsidRDefault="00955245" w:rsidP="00955245">
      <w:pPr>
        <w:spacing w:after="0" w:line="240" w:lineRule="auto"/>
      </w:pPr>
      <w:r w:rsidRPr="00381EF3">
        <w:t>30 Jun.1434</w:t>
      </w:r>
      <w:r w:rsidRPr="00381EF3">
        <w:tab/>
        <w:t>He was a juror on the inquisition post mortem held in Southwark,</w:t>
      </w:r>
    </w:p>
    <w:p w:rsidR="00955245" w:rsidRPr="00381EF3" w:rsidRDefault="00955245" w:rsidP="00955245">
      <w:pPr>
        <w:spacing w:after="0" w:line="240" w:lineRule="auto"/>
      </w:pPr>
      <w:r w:rsidRPr="00381EF3">
        <w:tab/>
      </w:r>
      <w:r w:rsidRPr="00381EF3">
        <w:tab/>
        <w:t xml:space="preserve">Surrey, into lands of the late Joan </w:t>
      </w:r>
      <w:proofErr w:type="spellStart"/>
      <w:r w:rsidRPr="00381EF3">
        <w:t>Harpedon</w:t>
      </w:r>
      <w:proofErr w:type="spellEnd"/>
      <w:r w:rsidRPr="00381EF3">
        <w:t>(q.v.).</w:t>
      </w:r>
    </w:p>
    <w:p w:rsidR="00955245" w:rsidRDefault="00955245" w:rsidP="00955245">
      <w:pPr>
        <w:pStyle w:val="NoSpacing"/>
      </w:pPr>
      <w:r w:rsidRPr="00381EF3">
        <w:tab/>
      </w:r>
      <w:r w:rsidRPr="00381EF3">
        <w:tab/>
        <w:t>(</w:t>
      </w:r>
      <w:hyperlink r:id="rId6" w:history="1">
        <w:r w:rsidRPr="00381EF3">
          <w:rPr>
            <w:rStyle w:val="Hyperlink"/>
          </w:rPr>
          <w:t>www.inquisitionspostmortem.ac.uk</w:t>
        </w:r>
      </w:hyperlink>
      <w:r w:rsidRPr="00381EF3">
        <w:t xml:space="preserve"> ref. </w:t>
      </w:r>
      <w:proofErr w:type="spellStart"/>
      <w:r w:rsidRPr="00381EF3">
        <w:t>eCIPM</w:t>
      </w:r>
      <w:proofErr w:type="spellEnd"/>
      <w:r w:rsidRPr="00381EF3">
        <w:t xml:space="preserve"> 24-220)</w:t>
      </w:r>
    </w:p>
    <w:p w:rsidR="009241EC" w:rsidRDefault="009241EC" w:rsidP="009241EC">
      <w:pPr>
        <w:pStyle w:val="NoSpacing"/>
      </w:pPr>
      <w:r>
        <w:t>31 Oct.1440</w:t>
      </w:r>
      <w:r>
        <w:tab/>
        <w:t>He was a juror on the inquisition post mortem held in Southwark, Surrey,</w:t>
      </w:r>
    </w:p>
    <w:p w:rsidR="009241EC" w:rsidRDefault="009241EC" w:rsidP="009241EC">
      <w:pPr>
        <w:pStyle w:val="NoSpacing"/>
      </w:pPr>
      <w:r>
        <w:tab/>
      </w:r>
      <w:r>
        <w:tab/>
        <w:t>into lands held by the late Isabel Beauchamp, Countess of Warwick(q.v.).</w:t>
      </w:r>
    </w:p>
    <w:p w:rsidR="009241EC" w:rsidRDefault="009241EC" w:rsidP="009241EC">
      <w:pPr>
        <w:pStyle w:val="NoSpacing"/>
      </w:pPr>
      <w:r>
        <w:tab/>
      </w:r>
      <w:r>
        <w:tab/>
        <w:t>(</w:t>
      </w:r>
      <w:hyperlink r:id="rId7" w:history="1">
        <w:r w:rsidRPr="00290488">
          <w:rPr>
            <w:rStyle w:val="Hyperlink"/>
          </w:rPr>
          <w:t>www.inquisitionspostmortem.ac.uk</w:t>
        </w:r>
      </w:hyperlink>
      <w:r>
        <w:t xml:space="preserve">   ref. </w:t>
      </w:r>
      <w:proofErr w:type="spellStart"/>
      <w:r>
        <w:t>eCIPM</w:t>
      </w:r>
      <w:proofErr w:type="spellEnd"/>
      <w:r>
        <w:t xml:space="preserve"> 25-328)</w:t>
      </w:r>
    </w:p>
    <w:p w:rsidR="009241EC" w:rsidRDefault="009241EC" w:rsidP="009241EC">
      <w:pPr>
        <w:pStyle w:val="NoSpacing"/>
      </w:pPr>
    </w:p>
    <w:p w:rsidR="009241EC" w:rsidRDefault="009241EC" w:rsidP="009241EC">
      <w:pPr>
        <w:pStyle w:val="NoSpacing"/>
      </w:pPr>
    </w:p>
    <w:p w:rsidR="00E47068" w:rsidRDefault="009241EC" w:rsidP="009241EC">
      <w:pPr>
        <w:pStyle w:val="NoSpacing"/>
      </w:pPr>
      <w:r>
        <w:t>11 September 2015</w:t>
      </w:r>
    </w:p>
    <w:p w:rsidR="00955245" w:rsidRPr="009241EC" w:rsidRDefault="00955245" w:rsidP="009241EC">
      <w:pPr>
        <w:pStyle w:val="NoSpacing"/>
      </w:pPr>
      <w:r>
        <w:t>16 June 2016</w:t>
      </w:r>
    </w:p>
    <w:sectPr w:rsidR="00955245" w:rsidRPr="00924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EC" w:rsidRDefault="009241EC" w:rsidP="00920DE3">
      <w:pPr>
        <w:spacing w:after="0" w:line="240" w:lineRule="auto"/>
      </w:pPr>
      <w:r>
        <w:separator/>
      </w:r>
    </w:p>
  </w:endnote>
  <w:endnote w:type="continuationSeparator" w:id="0">
    <w:p w:rsidR="009241EC" w:rsidRDefault="009241E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EC" w:rsidRDefault="009241EC" w:rsidP="00920DE3">
      <w:pPr>
        <w:spacing w:after="0" w:line="240" w:lineRule="auto"/>
      </w:pPr>
      <w:r>
        <w:separator/>
      </w:r>
    </w:p>
  </w:footnote>
  <w:footnote w:type="continuationSeparator" w:id="0">
    <w:p w:rsidR="009241EC" w:rsidRDefault="009241E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EC"/>
    <w:rsid w:val="00120749"/>
    <w:rsid w:val="003D7A6C"/>
    <w:rsid w:val="00624CAE"/>
    <w:rsid w:val="00920DE3"/>
    <w:rsid w:val="009241EC"/>
    <w:rsid w:val="00955245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4F69"/>
  <w15:docId w15:val="{8D0CEC63-2347-4C0E-9202-F9974003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4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3</cp:revision>
  <dcterms:created xsi:type="dcterms:W3CDTF">2015-09-11T21:22:00Z</dcterms:created>
  <dcterms:modified xsi:type="dcterms:W3CDTF">2016-06-16T07:08:00Z</dcterms:modified>
</cp:coreProperties>
</file>