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2BDC" w14:textId="77777777" w:rsidR="0031345D" w:rsidRDefault="0031345D" w:rsidP="003134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Margaret ODEHAM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6FC075C7" w14:textId="77777777" w:rsidR="0031345D" w:rsidRDefault="0031345D" w:rsidP="003134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7351D9" w14:textId="77777777" w:rsidR="0031345D" w:rsidRDefault="0031345D" w:rsidP="003134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17C3BA" w14:textId="77777777" w:rsidR="0031345D" w:rsidRDefault="0031345D" w:rsidP="003134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As the executrix 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Odeham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(q.v.), she made</w:t>
      </w:r>
    </w:p>
    <w:p w14:paraId="4EBCA4DD" w14:textId="77777777" w:rsidR="0031345D" w:rsidRDefault="0031345D" w:rsidP="003134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plaint of debt against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Weleys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Snailwell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Cambridgeshire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</w:t>
      </w:r>
    </w:p>
    <w:p w14:paraId="360D9A83" w14:textId="77777777" w:rsidR="0031345D" w:rsidRDefault="0031345D" w:rsidP="003134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Norbery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Cheveley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42ED6077" w14:textId="77777777" w:rsidR="0031345D" w:rsidRDefault="0031345D" w:rsidP="003134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http://aalt.law.uh.edu/Indices/CP40Indices/CP40no883Pl.htm 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79A9D02" w14:textId="77777777" w:rsidR="0031345D" w:rsidRDefault="0031345D" w:rsidP="003134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As the executrix 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Odeham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(q.v.), she made</w:t>
      </w:r>
    </w:p>
    <w:p w14:paraId="71861F27" w14:textId="77777777" w:rsidR="0031345D" w:rsidRPr="00E74E02" w:rsidRDefault="0031345D" w:rsidP="003134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plaint of debt against Giles Clerk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Hanstead</w:t>
      </w:r>
      <w:proofErr w:type="spellEnd"/>
      <w:r>
        <w:rPr>
          <w:rFonts w:ascii="Times New Roman" w:hAnsi="Times New Roman" w:cs="Times New Roman"/>
          <w:sz w:val="24"/>
          <w:szCs w:val="24"/>
        </w:rPr>
        <w:t>, Suffolk(q.v.).  (ibid.)</w:t>
      </w:r>
    </w:p>
    <w:p w14:paraId="41661BAC" w14:textId="77777777" w:rsidR="0031345D" w:rsidRDefault="0031345D" w:rsidP="003134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405CBF" w14:textId="77777777" w:rsidR="0031345D" w:rsidRDefault="0031345D" w:rsidP="003134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32B4E6" w14:textId="77777777" w:rsidR="0031345D" w:rsidRDefault="0031345D" w:rsidP="003134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June 2022 </w:t>
      </w:r>
    </w:p>
    <w:p w14:paraId="15C2B0E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CDE7" w14:textId="77777777" w:rsidR="0031345D" w:rsidRDefault="0031345D" w:rsidP="009139A6">
      <w:r>
        <w:separator/>
      </w:r>
    </w:p>
  </w:endnote>
  <w:endnote w:type="continuationSeparator" w:id="0">
    <w:p w14:paraId="7C110CBC" w14:textId="77777777" w:rsidR="0031345D" w:rsidRDefault="0031345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16F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F1B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BD5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8FA9" w14:textId="77777777" w:rsidR="0031345D" w:rsidRDefault="0031345D" w:rsidP="009139A6">
      <w:r>
        <w:separator/>
      </w:r>
    </w:p>
  </w:footnote>
  <w:footnote w:type="continuationSeparator" w:id="0">
    <w:p w14:paraId="224E5186" w14:textId="77777777" w:rsidR="0031345D" w:rsidRDefault="0031345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E47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49B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0F1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5D"/>
    <w:rsid w:val="000666E0"/>
    <w:rsid w:val="002510B7"/>
    <w:rsid w:val="0031345D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AE5F"/>
  <w15:chartTrackingRefBased/>
  <w15:docId w15:val="{BAA09319-E7FA-4E58-837C-10F69F5C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13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2022-09-30T20:34:00Z</dcterms:created>
  <dcterms:modified xsi:type="dcterms:W3CDTF">2022-09-30T20:34:00Z</dcterms:modified>
</cp:coreProperties>
</file>