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9F3B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ODELL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F9272A0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Esquire.</w:t>
      </w:r>
    </w:p>
    <w:p w14:paraId="504435F2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66C3D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34C82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Henry Foljambe of Walton, Derbyshire(q.v.).</w:t>
      </w:r>
    </w:p>
    <w:p w14:paraId="7D9AE3BA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A1F41DE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EBFAF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C74D8" w14:textId="77777777" w:rsidR="004E03FF" w:rsidRDefault="004E03FF" w:rsidP="004E03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June 2022 </w:t>
      </w:r>
    </w:p>
    <w:p w14:paraId="686B822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6D83" w14:textId="77777777" w:rsidR="004E03FF" w:rsidRDefault="004E03FF" w:rsidP="009139A6">
      <w:r>
        <w:separator/>
      </w:r>
    </w:p>
  </w:endnote>
  <w:endnote w:type="continuationSeparator" w:id="0">
    <w:p w14:paraId="76357BBC" w14:textId="77777777" w:rsidR="004E03FF" w:rsidRDefault="004E03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1D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5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C0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4159" w14:textId="77777777" w:rsidR="004E03FF" w:rsidRDefault="004E03FF" w:rsidP="009139A6">
      <w:r>
        <w:separator/>
      </w:r>
    </w:p>
  </w:footnote>
  <w:footnote w:type="continuationSeparator" w:id="0">
    <w:p w14:paraId="0F5E75FD" w14:textId="77777777" w:rsidR="004E03FF" w:rsidRDefault="004E03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0D9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C5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AE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F"/>
    <w:rsid w:val="000666E0"/>
    <w:rsid w:val="002510B7"/>
    <w:rsid w:val="004E03F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5EBB"/>
  <w15:chartTrackingRefBased/>
  <w15:docId w15:val="{7A0CA426-343F-4560-A051-A981F17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E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2022-09-30T20:54:00Z</dcterms:created>
  <dcterms:modified xsi:type="dcterms:W3CDTF">2022-09-30T20:55:00Z</dcterms:modified>
</cp:coreProperties>
</file>