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E5AA3" w14:textId="1333305F" w:rsidR="006B2F86" w:rsidRDefault="00BD17F2" w:rsidP="00E71FC3">
      <w:pPr>
        <w:pStyle w:val="NoSpacing"/>
      </w:pPr>
      <w:r>
        <w:rPr>
          <w:u w:val="single"/>
        </w:rPr>
        <w:t>Elizabeth ODLE</w:t>
      </w:r>
      <w:r>
        <w:t xml:space="preserve">  </w:t>
      </w:r>
      <w:proofErr w:type="gramStart"/>
      <w:r>
        <w:t xml:space="preserve">   (</w:t>
      </w:r>
      <w:proofErr w:type="gramEnd"/>
      <w:r>
        <w:t>fl.1455)</w:t>
      </w:r>
    </w:p>
    <w:p w14:paraId="2DD37199" w14:textId="23B9C031" w:rsidR="00BD17F2" w:rsidRDefault="00BD17F2" w:rsidP="00E71FC3">
      <w:pPr>
        <w:pStyle w:val="NoSpacing"/>
      </w:pPr>
    </w:p>
    <w:p w14:paraId="280EE7D3" w14:textId="5EE06331" w:rsidR="00BD17F2" w:rsidRDefault="00BD17F2" w:rsidP="00E71FC3">
      <w:pPr>
        <w:pStyle w:val="NoSpacing"/>
      </w:pPr>
    </w:p>
    <w:p w14:paraId="614A2AF6" w14:textId="0D706E12" w:rsidR="00BD17F2" w:rsidRDefault="00BD17F2" w:rsidP="00E71FC3">
      <w:pPr>
        <w:pStyle w:val="NoSpacing"/>
      </w:pPr>
      <w:r>
        <w:t xml:space="preserve">Daughter of Sir Robert </w:t>
      </w:r>
      <w:proofErr w:type="spellStart"/>
      <w:r>
        <w:t>Odle</w:t>
      </w:r>
      <w:proofErr w:type="spellEnd"/>
      <w:r>
        <w:t>(q.v.).    (H.P. p.591)</w:t>
      </w:r>
    </w:p>
    <w:p w14:paraId="2D3B7006" w14:textId="3C14EC21" w:rsidR="00BD17F2" w:rsidRDefault="00BD17F2" w:rsidP="00E71FC3">
      <w:pPr>
        <w:pStyle w:val="NoSpacing"/>
      </w:pPr>
      <w:r>
        <w:t>1 = Sir William Heron of Ford(q.v.).   (ibid.)</w:t>
      </w:r>
    </w:p>
    <w:p w14:paraId="09B37865" w14:textId="451E7C54" w:rsidR="00BD17F2" w:rsidRDefault="00BD17F2" w:rsidP="00E71FC3">
      <w:pPr>
        <w:pStyle w:val="NoSpacing"/>
      </w:pPr>
    </w:p>
    <w:p w14:paraId="3D9480DA" w14:textId="15B645A5" w:rsidR="00BD17F2" w:rsidRDefault="00BD17F2" w:rsidP="00E71FC3">
      <w:pPr>
        <w:pStyle w:val="NoSpacing"/>
      </w:pPr>
      <w:r>
        <w:t>2 = Sir John Middleton(</w:t>
      </w:r>
      <w:proofErr w:type="gramStart"/>
      <w:r>
        <w:t>d.1461)(</w:t>
      </w:r>
      <w:proofErr w:type="gramEnd"/>
      <w:r>
        <w:t>q.v.).    (ibid.)</w:t>
      </w:r>
    </w:p>
    <w:p w14:paraId="580858B8" w14:textId="36117389" w:rsidR="00BD17F2" w:rsidRDefault="00BD17F2" w:rsidP="00E71FC3">
      <w:pPr>
        <w:pStyle w:val="NoSpacing"/>
      </w:pPr>
      <w:r>
        <w:t>Son:   Sir John(q.v.).   (ibid.)</w:t>
      </w:r>
    </w:p>
    <w:p w14:paraId="568A187F" w14:textId="0ADAB627" w:rsidR="00BD17F2" w:rsidRDefault="00BD17F2" w:rsidP="00E71FC3">
      <w:pPr>
        <w:pStyle w:val="NoSpacing"/>
      </w:pPr>
    </w:p>
    <w:p w14:paraId="038AACDF" w14:textId="7A168B0D" w:rsidR="00BD17F2" w:rsidRDefault="00BD17F2" w:rsidP="00E71FC3">
      <w:pPr>
        <w:pStyle w:val="NoSpacing"/>
      </w:pPr>
    </w:p>
    <w:p w14:paraId="4DE159B9" w14:textId="36D9F2C0" w:rsidR="00BD17F2" w:rsidRPr="00BD17F2" w:rsidRDefault="00BD17F2" w:rsidP="00E71FC3">
      <w:pPr>
        <w:pStyle w:val="NoSpacing"/>
      </w:pPr>
      <w:r>
        <w:t>13 May 2018</w:t>
      </w:r>
      <w:bookmarkStart w:id="0" w:name="_GoBack"/>
      <w:bookmarkEnd w:id="0"/>
    </w:p>
    <w:sectPr w:rsidR="00BD17F2" w:rsidRPr="00BD17F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BF49B" w14:textId="77777777" w:rsidR="00BD17F2" w:rsidRDefault="00BD17F2" w:rsidP="00E71FC3">
      <w:pPr>
        <w:spacing w:after="0" w:line="240" w:lineRule="auto"/>
      </w:pPr>
      <w:r>
        <w:separator/>
      </w:r>
    </w:p>
  </w:endnote>
  <w:endnote w:type="continuationSeparator" w:id="0">
    <w:p w14:paraId="12C7181E" w14:textId="77777777" w:rsidR="00BD17F2" w:rsidRDefault="00BD17F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A99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8075E" w14:textId="77777777" w:rsidR="00BD17F2" w:rsidRDefault="00BD17F2" w:rsidP="00E71FC3">
      <w:pPr>
        <w:spacing w:after="0" w:line="240" w:lineRule="auto"/>
      </w:pPr>
      <w:r>
        <w:separator/>
      </w:r>
    </w:p>
  </w:footnote>
  <w:footnote w:type="continuationSeparator" w:id="0">
    <w:p w14:paraId="4B016FFB" w14:textId="77777777" w:rsidR="00BD17F2" w:rsidRDefault="00BD17F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F2"/>
    <w:rsid w:val="001A7C09"/>
    <w:rsid w:val="00577BD5"/>
    <w:rsid w:val="00656CBA"/>
    <w:rsid w:val="006A1F77"/>
    <w:rsid w:val="00733BE7"/>
    <w:rsid w:val="00AB52E8"/>
    <w:rsid w:val="00B16D3F"/>
    <w:rsid w:val="00BB41AC"/>
    <w:rsid w:val="00BD17F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49ED"/>
  <w15:chartTrackingRefBased/>
  <w15:docId w15:val="{ADEC3967-2C60-4A19-A55C-C9A95CA9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2018-05-13T19:47:00Z</dcterms:created>
  <dcterms:modified xsi:type="dcterms:W3CDTF">2018-05-13T19:51:00Z</dcterms:modified>
</cp:coreProperties>
</file>