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ODYS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Willenhall, Staffordshire.</w:t>
      </w: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</w:t>
      </w:r>
      <w:r>
        <w:rPr>
          <w:rFonts w:ascii="Times New Roman" w:hAnsi="Times New Roman" w:cs="Times New Roman"/>
          <w:sz w:val="24"/>
          <w:szCs w:val="24"/>
        </w:rPr>
        <w:t>ion post mortem held in Walsall</w:t>
      </w: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into the lands of the late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Wastnesse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21-182)</w:t>
      </w: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E1E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E1E" w:rsidRPr="0066595F" w:rsidRDefault="00081E1E" w:rsidP="00081E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January 2016</w:t>
      </w:r>
    </w:p>
    <w:p w:rsidR="00DD5B8A" w:rsidRPr="00081E1E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081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1E" w:rsidRDefault="00081E1E" w:rsidP="00564E3C">
      <w:pPr>
        <w:spacing w:after="0" w:line="240" w:lineRule="auto"/>
      </w:pPr>
      <w:r>
        <w:separator/>
      </w:r>
    </w:p>
  </w:endnote>
  <w:endnote w:type="continuationSeparator" w:id="0">
    <w:p w:rsidR="00081E1E" w:rsidRDefault="00081E1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81E1E">
      <w:rPr>
        <w:rFonts w:ascii="Times New Roman" w:hAnsi="Times New Roman" w:cs="Times New Roman"/>
        <w:noProof/>
        <w:sz w:val="24"/>
        <w:szCs w:val="24"/>
      </w:rPr>
      <w:t>7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1E" w:rsidRDefault="00081E1E" w:rsidP="00564E3C">
      <w:pPr>
        <w:spacing w:after="0" w:line="240" w:lineRule="auto"/>
      </w:pPr>
      <w:r>
        <w:separator/>
      </w:r>
    </w:p>
  </w:footnote>
  <w:footnote w:type="continuationSeparator" w:id="0">
    <w:p w:rsidR="00081E1E" w:rsidRDefault="00081E1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1E"/>
    <w:rsid w:val="00081E1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9D17"/>
  <w15:chartTrackingRefBased/>
  <w15:docId w15:val="{D029A03A-77A8-4E67-BB88-CB1297E3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2016-01-07T21:43:00Z</dcterms:created>
  <dcterms:modified xsi:type="dcterms:W3CDTF">2016-01-07T21:44:00Z</dcterms:modified>
</cp:coreProperties>
</file>