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E02E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OKEBERE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fl.1460)</w:t>
      </w:r>
    </w:p>
    <w:p w14:paraId="1C8F2033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Tallowchandler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D3160D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1BC2C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CE0D1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1460</w:t>
      </w:r>
      <w:r>
        <w:rPr>
          <w:rFonts w:ascii="Times New Roman" w:hAnsi="Times New Roman" w:cs="Times New Roman"/>
          <w:sz w:val="24"/>
          <w:szCs w:val="24"/>
        </w:rPr>
        <w:tab/>
        <w:t xml:space="preserve">Robert Hayward(q.v.) brought a plaint of debt against him, Simon </w:t>
      </w:r>
      <w:proofErr w:type="spellStart"/>
      <w:r>
        <w:rPr>
          <w:rFonts w:ascii="Times New Roman" w:hAnsi="Times New Roman" w:cs="Times New Roman"/>
          <w:sz w:val="24"/>
          <w:szCs w:val="24"/>
        </w:rPr>
        <w:t>Togwell</w:t>
      </w:r>
      <w:proofErr w:type="spellEnd"/>
    </w:p>
    <w:p w14:paraId="68697D14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Taunton(q.v.), Nicholas Bell of London, cutler(q.v.), Henry Baker of</w:t>
      </w:r>
    </w:p>
    <w:p w14:paraId="31F04939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London, shoemaker(q.v.), and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Aleyn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leatherseller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6A35EB31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D056D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https://waalt.uh.edu/index.php/IDXCP40no798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18CAEB0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66163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A30FCB" w14:textId="77777777" w:rsidR="00667788" w:rsidRDefault="00667788" w:rsidP="0066778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October 2022</w:t>
      </w:r>
    </w:p>
    <w:p w14:paraId="7C18479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CF5C" w14:textId="77777777" w:rsidR="00667788" w:rsidRDefault="00667788" w:rsidP="009139A6">
      <w:r>
        <w:separator/>
      </w:r>
    </w:p>
  </w:endnote>
  <w:endnote w:type="continuationSeparator" w:id="0">
    <w:p w14:paraId="3017C789" w14:textId="77777777" w:rsidR="00667788" w:rsidRDefault="0066778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A8F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40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A29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845D" w14:textId="77777777" w:rsidR="00667788" w:rsidRDefault="00667788" w:rsidP="009139A6">
      <w:r>
        <w:separator/>
      </w:r>
    </w:p>
  </w:footnote>
  <w:footnote w:type="continuationSeparator" w:id="0">
    <w:p w14:paraId="4BD1E09F" w14:textId="77777777" w:rsidR="00667788" w:rsidRDefault="0066778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7B8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85F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909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88"/>
    <w:rsid w:val="000666E0"/>
    <w:rsid w:val="002510B7"/>
    <w:rsid w:val="005C130B"/>
    <w:rsid w:val="00667788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F35A"/>
  <w15:chartTrackingRefBased/>
  <w15:docId w15:val="{D83EBD76-4248-4FB5-B808-DB085C7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667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IDXCP40no79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2022-10-20T14:31:00Z</dcterms:created>
  <dcterms:modified xsi:type="dcterms:W3CDTF">2022-10-20T14:32:00Z</dcterms:modified>
</cp:coreProperties>
</file>